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ED5F" w14:textId="77777777" w:rsidR="00411A90" w:rsidRDefault="00411A90" w:rsidP="00411A90">
      <w:pPr>
        <w:jc w:val="right"/>
        <w:rPr>
          <w:sz w:val="28"/>
          <w:szCs w:val="28"/>
        </w:rPr>
      </w:pPr>
    </w:p>
    <w:p w14:paraId="7C7629CD" w14:textId="77777777" w:rsidR="001A2391" w:rsidRPr="001A2391" w:rsidRDefault="001A2391" w:rsidP="001A2391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14:paraId="5C2EAAF0" w14:textId="77777777" w:rsidR="001A2391" w:rsidRPr="001A2391" w:rsidRDefault="001A2391" w:rsidP="001A2391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</w:p>
    <w:p w14:paraId="056090A2" w14:textId="77777777" w:rsidR="001A2391" w:rsidRPr="001A2391" w:rsidRDefault="001A2391" w:rsidP="001A2391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ДУБОВСКИЙ РАЙОН</w:t>
      </w:r>
    </w:p>
    <w:p w14:paraId="6499495A" w14:textId="77777777" w:rsidR="001A2391" w:rsidRPr="001A2391" w:rsidRDefault="001A2391" w:rsidP="001A2391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14:paraId="679FEBDE" w14:textId="77777777" w:rsidR="001A2391" w:rsidRPr="001A2391" w:rsidRDefault="001A2391" w:rsidP="001A2391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«</w:t>
      </w:r>
      <w:r w:rsidR="000B078F">
        <w:rPr>
          <w:sz w:val="28"/>
          <w:szCs w:val="28"/>
        </w:rPr>
        <w:t>ВЕСЕЛОВСКОЕ</w:t>
      </w:r>
      <w:r w:rsidRPr="001A2391">
        <w:rPr>
          <w:sz w:val="28"/>
          <w:szCs w:val="28"/>
        </w:rPr>
        <w:t xml:space="preserve"> СЕЛЬСКОЕ ПОСЕЛЕНИЕ»</w:t>
      </w:r>
    </w:p>
    <w:p w14:paraId="7D288C3F" w14:textId="77777777" w:rsidR="001A2391" w:rsidRPr="001A2391" w:rsidRDefault="001A2391" w:rsidP="001A2391">
      <w:pPr>
        <w:jc w:val="center"/>
        <w:rPr>
          <w:sz w:val="28"/>
          <w:szCs w:val="28"/>
        </w:rPr>
      </w:pPr>
    </w:p>
    <w:p w14:paraId="17993C9C" w14:textId="77777777" w:rsidR="001A2391" w:rsidRPr="001A2391" w:rsidRDefault="001A2391" w:rsidP="001A2391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 w:rsidR="000B078F">
        <w:rPr>
          <w:sz w:val="28"/>
          <w:szCs w:val="28"/>
        </w:rPr>
        <w:t>ВЕСЕЛОВСКОГО</w:t>
      </w:r>
      <w:r w:rsidRPr="001A2391">
        <w:rPr>
          <w:sz w:val="28"/>
          <w:szCs w:val="28"/>
        </w:rPr>
        <w:t xml:space="preserve"> СЕЛЬСКОГО ПОСЕЛЕНИЯ</w:t>
      </w:r>
    </w:p>
    <w:p w14:paraId="6CB6D98D" w14:textId="77777777" w:rsidR="001A2391" w:rsidRPr="001A2391" w:rsidRDefault="001A2391" w:rsidP="001A2391">
      <w:pPr>
        <w:jc w:val="center"/>
        <w:rPr>
          <w:sz w:val="28"/>
          <w:szCs w:val="28"/>
        </w:rPr>
      </w:pPr>
    </w:p>
    <w:p w14:paraId="3DC4EEDC" w14:textId="77777777" w:rsidR="001A2391" w:rsidRPr="001A2391" w:rsidRDefault="001A2391" w:rsidP="001A2391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14:paraId="470C327B" w14:textId="77777777" w:rsidR="001A2391" w:rsidRPr="001A2391" w:rsidRDefault="001A2391" w:rsidP="001A2391">
      <w:pPr>
        <w:jc w:val="center"/>
        <w:rPr>
          <w:sz w:val="28"/>
          <w:szCs w:val="28"/>
        </w:rPr>
      </w:pPr>
    </w:p>
    <w:p w14:paraId="39F97A3E" w14:textId="77777777" w:rsidR="001A2391" w:rsidRPr="001A2391" w:rsidRDefault="000B078F" w:rsidP="000B078F">
      <w:pPr>
        <w:tabs>
          <w:tab w:val="left" w:pos="708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011C">
        <w:rPr>
          <w:sz w:val="28"/>
          <w:szCs w:val="28"/>
        </w:rPr>
        <w:t xml:space="preserve">   </w:t>
      </w:r>
      <w:r w:rsidR="00F6716D">
        <w:rPr>
          <w:sz w:val="28"/>
          <w:szCs w:val="28"/>
        </w:rPr>
        <w:t xml:space="preserve">от </w:t>
      </w:r>
      <w:r w:rsidR="00C757B3">
        <w:rPr>
          <w:sz w:val="28"/>
          <w:szCs w:val="28"/>
        </w:rPr>
        <w:t>02</w:t>
      </w:r>
      <w:r w:rsidR="001A2391" w:rsidRPr="001A2391">
        <w:rPr>
          <w:sz w:val="28"/>
          <w:szCs w:val="28"/>
        </w:rPr>
        <w:t>.</w:t>
      </w:r>
      <w:r w:rsidR="00C1365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411A90">
        <w:rPr>
          <w:sz w:val="28"/>
          <w:szCs w:val="28"/>
        </w:rPr>
        <w:t>.2020</w:t>
      </w:r>
      <w:r w:rsidR="001A2391" w:rsidRPr="001A2391">
        <w:rPr>
          <w:sz w:val="28"/>
          <w:szCs w:val="28"/>
        </w:rPr>
        <w:t xml:space="preserve">  </w:t>
      </w:r>
      <w:r w:rsidR="001A2391">
        <w:rPr>
          <w:sz w:val="28"/>
          <w:szCs w:val="28"/>
        </w:rPr>
        <w:t xml:space="preserve">                               </w:t>
      </w:r>
      <w:r w:rsidR="001A2391" w:rsidRPr="001A2391">
        <w:rPr>
          <w:sz w:val="28"/>
          <w:szCs w:val="28"/>
        </w:rPr>
        <w:t xml:space="preserve">№ </w:t>
      </w:r>
      <w:r w:rsidR="00C757B3">
        <w:rPr>
          <w:sz w:val="28"/>
          <w:szCs w:val="28"/>
        </w:rPr>
        <w:t>1</w:t>
      </w:r>
      <w:r>
        <w:rPr>
          <w:sz w:val="28"/>
          <w:szCs w:val="28"/>
        </w:rPr>
        <w:t>38</w:t>
      </w:r>
      <w:r w:rsidR="001A2391" w:rsidRPr="001A239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х.Веселый</w:t>
      </w:r>
    </w:p>
    <w:p w14:paraId="32D36308" w14:textId="77777777" w:rsidR="00646AA3" w:rsidRDefault="00646AA3" w:rsidP="000D6AA8">
      <w:pPr>
        <w:ind w:left="125"/>
        <w:jc w:val="both"/>
        <w:rPr>
          <w:sz w:val="28"/>
          <w:szCs w:val="28"/>
        </w:rPr>
      </w:pPr>
    </w:p>
    <w:p w14:paraId="728B00D2" w14:textId="77777777" w:rsidR="001A2391" w:rsidRDefault="000D6AA8" w:rsidP="001A2391">
      <w:pPr>
        <w:ind w:left="12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1A23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14:paraId="59AB6D1A" w14:textId="77777777" w:rsidR="00E77D8D" w:rsidRDefault="000B078F" w:rsidP="000B078F">
      <w:pPr>
        <w:ind w:left="12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Веселовского</w:t>
      </w:r>
      <w:r w:rsidR="000D6AA8" w:rsidRPr="00BE5697">
        <w:rPr>
          <w:bCs/>
          <w:iCs/>
          <w:sz w:val="28"/>
          <w:szCs w:val="28"/>
        </w:rPr>
        <w:t xml:space="preserve"> сельского</w:t>
      </w:r>
      <w:r w:rsidR="001A2391">
        <w:rPr>
          <w:bCs/>
          <w:iCs/>
          <w:sz w:val="28"/>
          <w:szCs w:val="28"/>
        </w:rPr>
        <w:t xml:space="preserve"> </w:t>
      </w:r>
      <w:r w:rsidR="000D6AA8">
        <w:rPr>
          <w:bCs/>
          <w:iCs/>
          <w:sz w:val="28"/>
          <w:szCs w:val="28"/>
        </w:rPr>
        <w:t>п</w:t>
      </w:r>
      <w:r w:rsidR="000D6AA8" w:rsidRPr="00BE5697">
        <w:rPr>
          <w:bCs/>
          <w:iCs/>
          <w:sz w:val="28"/>
          <w:szCs w:val="28"/>
        </w:rPr>
        <w:t>оселения</w:t>
      </w:r>
      <w:r w:rsidR="000D6AA8">
        <w:rPr>
          <w:bCs/>
          <w:iCs/>
          <w:sz w:val="28"/>
          <w:szCs w:val="28"/>
        </w:rPr>
        <w:t xml:space="preserve"> </w:t>
      </w:r>
      <w:r w:rsidR="004D35C6">
        <w:rPr>
          <w:bCs/>
          <w:iCs/>
          <w:sz w:val="28"/>
          <w:szCs w:val="28"/>
        </w:rPr>
        <w:t xml:space="preserve">от </w:t>
      </w:r>
      <w:r w:rsidR="00E77D8D">
        <w:rPr>
          <w:bCs/>
          <w:iCs/>
          <w:sz w:val="28"/>
          <w:szCs w:val="28"/>
        </w:rPr>
        <w:t>22.10</w:t>
      </w:r>
      <w:r w:rsidR="001A2391">
        <w:rPr>
          <w:sz w:val="28"/>
          <w:szCs w:val="28"/>
        </w:rPr>
        <w:t>.20</w:t>
      </w:r>
      <w:r w:rsidR="00E77D8D">
        <w:rPr>
          <w:sz w:val="28"/>
          <w:szCs w:val="28"/>
        </w:rPr>
        <w:t>18</w:t>
      </w:r>
      <w:r w:rsidR="001A2391">
        <w:rPr>
          <w:sz w:val="28"/>
          <w:szCs w:val="28"/>
        </w:rPr>
        <w:t xml:space="preserve"> </w:t>
      </w:r>
      <w:r w:rsidR="001A2391">
        <w:rPr>
          <w:bCs/>
          <w:iCs/>
          <w:sz w:val="28"/>
          <w:szCs w:val="28"/>
        </w:rPr>
        <w:t xml:space="preserve">года </w:t>
      </w:r>
      <w:r w:rsidR="000D6AA8">
        <w:rPr>
          <w:bCs/>
          <w:iCs/>
          <w:sz w:val="28"/>
          <w:szCs w:val="28"/>
        </w:rPr>
        <w:t xml:space="preserve">№ </w:t>
      </w:r>
      <w:r>
        <w:rPr>
          <w:bCs/>
          <w:iCs/>
          <w:sz w:val="28"/>
          <w:szCs w:val="28"/>
        </w:rPr>
        <w:t>1</w:t>
      </w:r>
      <w:r w:rsidR="00E77D8D">
        <w:rPr>
          <w:bCs/>
          <w:iCs/>
          <w:sz w:val="28"/>
          <w:szCs w:val="28"/>
        </w:rPr>
        <w:t>70</w:t>
      </w:r>
    </w:p>
    <w:p w14:paraId="20855F2E" w14:textId="77777777" w:rsidR="00646AA3" w:rsidRDefault="00E77D8D" w:rsidP="000B078F">
      <w:pPr>
        <w:ind w:left="12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 Об утверждении муниципальной программы Веселовского сельского поселения «Муниципальная политика»</w:t>
      </w:r>
    </w:p>
    <w:p w14:paraId="37A12E4B" w14:textId="77777777" w:rsidR="000D6AA8" w:rsidRPr="00082BF9" w:rsidRDefault="000D6AA8" w:rsidP="000D6AA8">
      <w:pPr>
        <w:jc w:val="both"/>
        <w:rPr>
          <w:sz w:val="16"/>
          <w:szCs w:val="16"/>
        </w:rPr>
      </w:pPr>
    </w:p>
    <w:p w14:paraId="3D79D122" w14:textId="77777777" w:rsidR="000D6AA8" w:rsidRDefault="002B55B2" w:rsidP="001A2391">
      <w:pPr>
        <w:spacing w:line="247" w:lineRule="auto"/>
        <w:ind w:right="-29" w:firstLine="709"/>
        <w:jc w:val="both"/>
        <w:rPr>
          <w:sz w:val="28"/>
          <w:szCs w:val="28"/>
        </w:rPr>
      </w:pPr>
      <w:r w:rsidRPr="00CB1B02">
        <w:rPr>
          <w:sz w:val="28"/>
          <w:szCs w:val="28"/>
        </w:rPr>
        <w:t>В соответствии с постановлени</w:t>
      </w:r>
      <w:r w:rsidR="00637DE6">
        <w:rPr>
          <w:sz w:val="28"/>
          <w:szCs w:val="28"/>
        </w:rPr>
        <w:t>е</w:t>
      </w:r>
      <w:r w:rsidRPr="00CB1B02">
        <w:rPr>
          <w:sz w:val="28"/>
          <w:szCs w:val="28"/>
        </w:rPr>
        <w:t xml:space="preserve">м </w:t>
      </w:r>
      <w:r w:rsidRPr="00CB1B02">
        <w:rPr>
          <w:bCs/>
          <w:sz w:val="28"/>
          <w:szCs w:val="28"/>
        </w:rPr>
        <w:t xml:space="preserve">Администрации </w:t>
      </w:r>
      <w:r w:rsidR="000B078F">
        <w:rPr>
          <w:bCs/>
          <w:sz w:val="28"/>
          <w:szCs w:val="28"/>
        </w:rPr>
        <w:t>Веселовского</w:t>
      </w:r>
      <w:r w:rsidRPr="00CB1B02">
        <w:rPr>
          <w:bCs/>
          <w:sz w:val="28"/>
          <w:szCs w:val="28"/>
        </w:rPr>
        <w:t xml:space="preserve"> сел</w:t>
      </w:r>
      <w:r w:rsidRPr="00CB1B02">
        <w:rPr>
          <w:bCs/>
          <w:sz w:val="28"/>
          <w:szCs w:val="28"/>
        </w:rPr>
        <w:t>ь</w:t>
      </w:r>
      <w:r w:rsidRPr="00CB1B02">
        <w:rPr>
          <w:bCs/>
          <w:sz w:val="28"/>
          <w:szCs w:val="28"/>
        </w:rPr>
        <w:t>ского поселения</w:t>
      </w:r>
      <w:r w:rsidRPr="00CB1B02">
        <w:rPr>
          <w:sz w:val="28"/>
          <w:szCs w:val="28"/>
        </w:rPr>
        <w:t xml:space="preserve"> от </w:t>
      </w:r>
      <w:r w:rsidR="000B078F">
        <w:rPr>
          <w:sz w:val="28"/>
          <w:szCs w:val="28"/>
        </w:rPr>
        <w:t>17.01</w:t>
      </w:r>
      <w:r w:rsidRPr="00CB1B02">
        <w:rPr>
          <w:sz w:val="28"/>
          <w:szCs w:val="28"/>
        </w:rPr>
        <w:t>.201</w:t>
      </w:r>
      <w:r w:rsidR="001A2391">
        <w:rPr>
          <w:sz w:val="28"/>
          <w:szCs w:val="28"/>
        </w:rPr>
        <w:t>8</w:t>
      </w:r>
      <w:r w:rsidRPr="00CB1B02">
        <w:rPr>
          <w:bCs/>
          <w:color w:val="000000"/>
          <w:sz w:val="28"/>
          <w:szCs w:val="28"/>
        </w:rPr>
        <w:t xml:space="preserve"> № </w:t>
      </w:r>
      <w:r w:rsidR="000B078F">
        <w:rPr>
          <w:bCs/>
          <w:color w:val="000000"/>
          <w:sz w:val="28"/>
          <w:szCs w:val="28"/>
        </w:rPr>
        <w:t>14</w:t>
      </w:r>
      <w:r w:rsidRPr="00CB1B02">
        <w:rPr>
          <w:bCs/>
          <w:color w:val="000000"/>
          <w:sz w:val="28"/>
          <w:szCs w:val="28"/>
        </w:rPr>
        <w:t xml:space="preserve"> «Об утверждении Порядка разработки, реализации и оценки эффективности муниципальных программ </w:t>
      </w:r>
      <w:r w:rsidR="000B078F">
        <w:rPr>
          <w:bCs/>
          <w:sz w:val="28"/>
          <w:szCs w:val="28"/>
        </w:rPr>
        <w:t>Веселовского</w:t>
      </w:r>
      <w:r w:rsidRPr="00CB1B02">
        <w:rPr>
          <w:bCs/>
          <w:sz w:val="28"/>
          <w:szCs w:val="28"/>
        </w:rPr>
        <w:t xml:space="preserve"> сельского поселения</w:t>
      </w:r>
      <w:r w:rsidRPr="00CB1B02">
        <w:rPr>
          <w:bCs/>
          <w:color w:val="000000"/>
          <w:sz w:val="28"/>
          <w:szCs w:val="28"/>
        </w:rPr>
        <w:t>»</w:t>
      </w:r>
      <w:r w:rsidRPr="00CB1B02">
        <w:rPr>
          <w:sz w:val="28"/>
          <w:szCs w:val="28"/>
        </w:rPr>
        <w:t xml:space="preserve"> </w:t>
      </w:r>
      <w:r w:rsidR="000D6AA8">
        <w:rPr>
          <w:sz w:val="28"/>
        </w:rPr>
        <w:t xml:space="preserve">и в связи с </w:t>
      </w:r>
      <w:r w:rsidR="000D6AA8" w:rsidRPr="00E27EE5">
        <w:rPr>
          <w:sz w:val="28"/>
          <w:szCs w:val="28"/>
        </w:rPr>
        <w:t>необходимостью корректировки объемов финансирования отдельных программных меропри</w:t>
      </w:r>
      <w:r w:rsidR="000D6AA8" w:rsidRPr="00E27EE5">
        <w:rPr>
          <w:sz w:val="28"/>
          <w:szCs w:val="28"/>
        </w:rPr>
        <w:t>я</w:t>
      </w:r>
      <w:r w:rsidR="000D6AA8" w:rsidRPr="00E27EE5">
        <w:rPr>
          <w:sz w:val="28"/>
          <w:szCs w:val="28"/>
        </w:rPr>
        <w:t xml:space="preserve">тий </w:t>
      </w:r>
      <w:r w:rsidR="001A2391">
        <w:rPr>
          <w:sz w:val="28"/>
          <w:szCs w:val="28"/>
        </w:rPr>
        <w:t xml:space="preserve">администрация </w:t>
      </w:r>
      <w:r w:rsidR="000B078F">
        <w:rPr>
          <w:sz w:val="28"/>
          <w:szCs w:val="28"/>
        </w:rPr>
        <w:t>Веселовского</w:t>
      </w:r>
      <w:r w:rsidR="001A2391">
        <w:rPr>
          <w:sz w:val="28"/>
          <w:szCs w:val="28"/>
        </w:rPr>
        <w:t xml:space="preserve"> сельского поселения постановляет</w:t>
      </w:r>
      <w:r w:rsidR="000D6AA8">
        <w:rPr>
          <w:sz w:val="28"/>
          <w:szCs w:val="28"/>
        </w:rPr>
        <w:t>:</w:t>
      </w:r>
    </w:p>
    <w:p w14:paraId="0558CFAF" w14:textId="77777777" w:rsidR="000D6AA8" w:rsidRPr="00082BF9" w:rsidRDefault="000D6AA8" w:rsidP="000D6AA8">
      <w:pPr>
        <w:jc w:val="center"/>
        <w:rPr>
          <w:b/>
          <w:sz w:val="16"/>
          <w:szCs w:val="16"/>
        </w:rPr>
      </w:pPr>
    </w:p>
    <w:p w14:paraId="3B24273E" w14:textId="77777777" w:rsidR="000D6AA8" w:rsidRPr="004976EB" w:rsidRDefault="000D6AA8" w:rsidP="004976E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109F7">
        <w:rPr>
          <w:b/>
        </w:rPr>
        <w:t xml:space="preserve">   </w:t>
      </w:r>
      <w:r w:rsidR="006805E0">
        <w:rPr>
          <w:b/>
        </w:rPr>
        <w:tab/>
      </w:r>
      <w:r w:rsidRPr="00606571">
        <w:rPr>
          <w:rFonts w:ascii="Times New Roman" w:hAnsi="Times New Roman"/>
          <w:sz w:val="28"/>
          <w:szCs w:val="28"/>
        </w:rPr>
        <w:t xml:space="preserve">1. </w:t>
      </w:r>
      <w:r w:rsidRPr="00606571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Pr="00606571">
        <w:rPr>
          <w:rFonts w:ascii="Times New Roman" w:hAnsi="Times New Roman"/>
          <w:sz w:val="28"/>
          <w:szCs w:val="28"/>
        </w:rPr>
        <w:t>Адм</w:t>
      </w:r>
      <w:r w:rsidRPr="00606571">
        <w:rPr>
          <w:rFonts w:ascii="Times New Roman" w:hAnsi="Times New Roman"/>
          <w:sz w:val="28"/>
          <w:szCs w:val="28"/>
        </w:rPr>
        <w:t>и</w:t>
      </w:r>
      <w:r w:rsidRPr="00606571">
        <w:rPr>
          <w:rFonts w:ascii="Times New Roman" w:hAnsi="Times New Roman"/>
          <w:sz w:val="28"/>
          <w:szCs w:val="28"/>
        </w:rPr>
        <w:t xml:space="preserve">нистрации </w:t>
      </w:r>
      <w:r w:rsidR="000B078F">
        <w:rPr>
          <w:rFonts w:ascii="Times New Roman" w:hAnsi="Times New Roman"/>
          <w:sz w:val="28"/>
          <w:szCs w:val="28"/>
        </w:rPr>
        <w:t>Веселовского</w:t>
      </w:r>
      <w:r w:rsidRPr="00606571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B078F">
        <w:rPr>
          <w:rFonts w:ascii="Times New Roman" w:hAnsi="Times New Roman"/>
          <w:sz w:val="28"/>
          <w:szCs w:val="28"/>
        </w:rPr>
        <w:t>22</w:t>
      </w:r>
      <w:r w:rsidR="002B55B2" w:rsidRPr="00606571">
        <w:rPr>
          <w:rFonts w:ascii="Times New Roman" w:hAnsi="Times New Roman"/>
          <w:sz w:val="28"/>
          <w:szCs w:val="28"/>
        </w:rPr>
        <w:t>.10.201</w:t>
      </w:r>
      <w:r w:rsidR="004D35C6" w:rsidRPr="00606571">
        <w:rPr>
          <w:rFonts w:ascii="Times New Roman" w:hAnsi="Times New Roman"/>
          <w:sz w:val="28"/>
          <w:szCs w:val="28"/>
        </w:rPr>
        <w:t>8</w:t>
      </w:r>
      <w:r w:rsidRPr="0060657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06571">
        <w:rPr>
          <w:rFonts w:ascii="Times New Roman" w:hAnsi="Times New Roman"/>
          <w:sz w:val="28"/>
          <w:szCs w:val="28"/>
        </w:rPr>
        <w:t>№</w:t>
      </w:r>
      <w:r w:rsidR="00A42087" w:rsidRPr="00606571">
        <w:rPr>
          <w:rFonts w:ascii="Times New Roman" w:hAnsi="Times New Roman"/>
          <w:sz w:val="28"/>
          <w:szCs w:val="28"/>
        </w:rPr>
        <w:t xml:space="preserve"> </w:t>
      </w:r>
      <w:r w:rsidR="000B078F">
        <w:rPr>
          <w:rFonts w:ascii="Times New Roman" w:hAnsi="Times New Roman"/>
          <w:sz w:val="28"/>
          <w:szCs w:val="28"/>
        </w:rPr>
        <w:t>170</w:t>
      </w:r>
      <w:r w:rsidRPr="00606571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637DE6" w:rsidRPr="00606571">
        <w:rPr>
          <w:rFonts w:ascii="Times New Roman" w:hAnsi="Times New Roman"/>
          <w:sz w:val="28"/>
          <w:szCs w:val="28"/>
        </w:rPr>
        <w:t>п</w:t>
      </w:r>
      <w:r w:rsidRPr="00606571">
        <w:rPr>
          <w:rFonts w:ascii="Times New Roman" w:hAnsi="Times New Roman"/>
          <w:sz w:val="28"/>
          <w:szCs w:val="28"/>
        </w:rPr>
        <w:t>рограммы</w:t>
      </w:r>
      <w:r w:rsidR="004D4615" w:rsidRPr="00606571">
        <w:rPr>
          <w:rFonts w:ascii="Times New Roman" w:hAnsi="Times New Roman"/>
          <w:sz w:val="28"/>
          <w:szCs w:val="28"/>
        </w:rPr>
        <w:t xml:space="preserve"> </w:t>
      </w:r>
      <w:r w:rsidR="000B078F">
        <w:rPr>
          <w:rFonts w:ascii="Times New Roman" w:hAnsi="Times New Roman"/>
          <w:bCs/>
          <w:sz w:val="28"/>
          <w:szCs w:val="28"/>
        </w:rPr>
        <w:t>Веселовского</w:t>
      </w:r>
      <w:r w:rsidR="004D4615" w:rsidRPr="00606571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606571">
        <w:rPr>
          <w:rFonts w:ascii="Times New Roman" w:hAnsi="Times New Roman"/>
          <w:sz w:val="28"/>
          <w:szCs w:val="28"/>
        </w:rPr>
        <w:t xml:space="preserve"> </w:t>
      </w:r>
      <w:r w:rsidR="004976EB" w:rsidRPr="004976EB">
        <w:rPr>
          <w:rFonts w:ascii="Times New Roman" w:hAnsi="Times New Roman"/>
          <w:sz w:val="28"/>
          <w:szCs w:val="28"/>
        </w:rPr>
        <w:t>«Муниципальная политика</w:t>
      </w:r>
      <w:r w:rsidR="004976EB" w:rsidRPr="004976EB">
        <w:rPr>
          <w:rFonts w:ascii="Times New Roman" w:hAnsi="Times New Roman"/>
          <w:color w:val="000000"/>
          <w:sz w:val="28"/>
          <w:szCs w:val="28"/>
        </w:rPr>
        <w:t>»</w:t>
      </w:r>
      <w:r w:rsidR="004976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76EB">
        <w:rPr>
          <w:rFonts w:ascii="Times New Roman" w:hAnsi="Times New Roman"/>
          <w:sz w:val="28"/>
          <w:szCs w:val="28"/>
        </w:rPr>
        <w:t>следующие изменения:</w:t>
      </w:r>
    </w:p>
    <w:p w14:paraId="750257FA" w14:textId="77777777" w:rsidR="00E50E9F" w:rsidRPr="000B078F" w:rsidRDefault="000D6AA8" w:rsidP="000B078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6571">
        <w:rPr>
          <w:rFonts w:ascii="Times New Roman" w:hAnsi="Times New Roman"/>
          <w:sz w:val="28"/>
          <w:szCs w:val="28"/>
        </w:rPr>
        <w:t>1</w:t>
      </w:r>
      <w:r w:rsidR="00A42087" w:rsidRPr="00606571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="00E50E9F" w:rsidRPr="000B078F">
        <w:rPr>
          <w:rFonts w:ascii="Times New Roman" w:hAnsi="Times New Roman"/>
          <w:sz w:val="28"/>
          <w:szCs w:val="28"/>
        </w:rPr>
        <w:t xml:space="preserve">В </w:t>
      </w:r>
      <w:r w:rsidR="00E77D8D">
        <w:rPr>
          <w:rFonts w:ascii="Times New Roman" w:hAnsi="Times New Roman"/>
          <w:sz w:val="28"/>
          <w:szCs w:val="28"/>
        </w:rPr>
        <w:t xml:space="preserve">паспорте </w:t>
      </w:r>
      <w:r w:rsidR="00E77D8D" w:rsidRPr="000B078F">
        <w:rPr>
          <w:rFonts w:ascii="Times New Roman" w:hAnsi="Times New Roman"/>
          <w:sz w:val="28"/>
          <w:szCs w:val="28"/>
        </w:rPr>
        <w:t xml:space="preserve">подпрограммы  </w:t>
      </w:r>
      <w:r w:rsidR="00E77D8D" w:rsidRPr="000B078F">
        <w:rPr>
          <w:rFonts w:ascii="Times New Roman" w:hAnsi="Times New Roman"/>
          <w:color w:val="000000"/>
          <w:sz w:val="28"/>
          <w:szCs w:val="28"/>
        </w:rPr>
        <w:t>«</w:t>
      </w:r>
      <w:r w:rsidR="00E77D8D">
        <w:rPr>
          <w:rFonts w:ascii="Times New Roman" w:hAnsi="Times New Roman"/>
          <w:color w:val="000000"/>
          <w:sz w:val="28"/>
          <w:szCs w:val="28"/>
        </w:rPr>
        <w:t>Развитие муниципального управления и муниципальной службы</w:t>
      </w:r>
      <w:r w:rsidR="00E77D8D" w:rsidRPr="000B078F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E77D8D">
        <w:rPr>
          <w:rFonts w:ascii="Times New Roman" w:hAnsi="Times New Roman"/>
          <w:sz w:val="28"/>
          <w:szCs w:val="28"/>
        </w:rPr>
        <w:t xml:space="preserve">муниципальной программы Веселовского сельского поселения « Муниципальная политика» </w:t>
      </w:r>
      <w:r w:rsidR="00E50E9F"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подпрограммы </w:t>
      </w:r>
      <w:r w:rsidR="00E77D8D">
        <w:rPr>
          <w:rFonts w:ascii="Times New Roman" w:hAnsi="Times New Roman"/>
          <w:sz w:val="28"/>
          <w:szCs w:val="28"/>
        </w:rPr>
        <w:t>1</w:t>
      </w:r>
      <w:r w:rsidR="00E50E9F"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="00E50E9F"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E77D8D">
        <w:rPr>
          <w:rFonts w:ascii="Times New Roman" w:hAnsi="Times New Roman"/>
          <w:sz w:val="28"/>
          <w:szCs w:val="28"/>
        </w:rPr>
        <w:t>1</w:t>
      </w:r>
      <w:r w:rsidR="00E50E9F"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75F60595" w14:textId="77777777" w:rsidR="00A02374" w:rsidRPr="000B078F" w:rsidRDefault="00E50E9F" w:rsidP="00A0237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2374">
        <w:rPr>
          <w:rFonts w:ascii="Times New Roman" w:hAnsi="Times New Roman"/>
          <w:sz w:val="28"/>
          <w:szCs w:val="28"/>
        </w:rPr>
        <w:t>1.</w:t>
      </w:r>
      <w:r w:rsidR="00A02374">
        <w:rPr>
          <w:rFonts w:ascii="Times New Roman" w:hAnsi="Times New Roman"/>
          <w:sz w:val="28"/>
          <w:szCs w:val="28"/>
        </w:rPr>
        <w:t>2</w:t>
      </w:r>
      <w:r w:rsidR="00A02374">
        <w:rPr>
          <w:sz w:val="28"/>
          <w:szCs w:val="28"/>
        </w:rPr>
        <w:t xml:space="preserve"> </w:t>
      </w:r>
      <w:r w:rsidR="00606571" w:rsidRPr="00A02374">
        <w:rPr>
          <w:rFonts w:ascii="Times New Roman" w:hAnsi="Times New Roman"/>
          <w:sz w:val="28"/>
          <w:szCs w:val="28"/>
        </w:rPr>
        <w:t xml:space="preserve">В </w:t>
      </w:r>
      <w:r w:rsidR="00E77D8D" w:rsidRPr="00A02374">
        <w:rPr>
          <w:rFonts w:ascii="Times New Roman" w:hAnsi="Times New Roman"/>
          <w:sz w:val="28"/>
          <w:szCs w:val="28"/>
        </w:rPr>
        <w:t>паспорте подпрограммы « Обеспечение реализации муниципальной программы Веселовского сельского поселения</w:t>
      </w:r>
      <w:r w:rsidR="00A02374" w:rsidRPr="00A02374">
        <w:rPr>
          <w:rFonts w:ascii="Times New Roman" w:hAnsi="Times New Roman"/>
          <w:sz w:val="28"/>
          <w:szCs w:val="28"/>
        </w:rPr>
        <w:t xml:space="preserve"> «Муниципальная политика»</w:t>
      </w:r>
      <w:r w:rsidR="00A02374">
        <w:rPr>
          <w:sz w:val="28"/>
          <w:szCs w:val="28"/>
        </w:rPr>
        <w:t xml:space="preserve"> </w:t>
      </w:r>
      <w:r w:rsidR="00A02374"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подпрограммы </w:t>
      </w:r>
      <w:r w:rsidR="00A02374">
        <w:rPr>
          <w:rFonts w:ascii="Times New Roman" w:hAnsi="Times New Roman"/>
          <w:sz w:val="28"/>
          <w:szCs w:val="28"/>
        </w:rPr>
        <w:t>3</w:t>
      </w:r>
      <w:r w:rsidR="00A02374"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="00A02374"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A02374">
        <w:rPr>
          <w:rFonts w:ascii="Times New Roman" w:hAnsi="Times New Roman"/>
          <w:sz w:val="28"/>
          <w:szCs w:val="28"/>
        </w:rPr>
        <w:t>2</w:t>
      </w:r>
      <w:r w:rsidR="00A02374"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7A411764" w14:textId="77777777" w:rsidR="00606571" w:rsidRDefault="00A02374" w:rsidP="00411A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1.3.П</w:t>
      </w:r>
      <w:r w:rsidR="00606571">
        <w:rPr>
          <w:sz w:val="28"/>
          <w:szCs w:val="28"/>
        </w:rPr>
        <w:t xml:space="preserve">риложении </w:t>
      </w:r>
      <w:r w:rsidR="00606571" w:rsidRPr="001069A5">
        <w:rPr>
          <w:sz w:val="28"/>
          <w:szCs w:val="28"/>
        </w:rPr>
        <w:t>№</w:t>
      </w:r>
      <w:r w:rsidR="00606571">
        <w:rPr>
          <w:sz w:val="28"/>
          <w:szCs w:val="28"/>
        </w:rPr>
        <w:t xml:space="preserve"> 3</w:t>
      </w:r>
      <w:r w:rsidR="00606571" w:rsidRPr="003F2942">
        <w:rPr>
          <w:sz w:val="26"/>
          <w:szCs w:val="26"/>
        </w:rPr>
        <w:t xml:space="preserve"> </w:t>
      </w:r>
      <w:r w:rsidR="00606571">
        <w:rPr>
          <w:sz w:val="26"/>
          <w:szCs w:val="26"/>
        </w:rPr>
        <w:t xml:space="preserve">к </w:t>
      </w:r>
      <w:r w:rsidR="00606571" w:rsidRPr="007F498C">
        <w:rPr>
          <w:sz w:val="28"/>
          <w:szCs w:val="28"/>
        </w:rPr>
        <w:t xml:space="preserve">муниципальной программе </w:t>
      </w:r>
      <w:r w:rsidR="000B078F">
        <w:rPr>
          <w:sz w:val="28"/>
          <w:szCs w:val="28"/>
        </w:rPr>
        <w:t>Веселовского</w:t>
      </w:r>
      <w:r w:rsidR="00606571" w:rsidRPr="007F498C">
        <w:rPr>
          <w:sz w:val="28"/>
          <w:szCs w:val="28"/>
        </w:rPr>
        <w:t xml:space="preserve"> сельского поселения</w:t>
      </w:r>
      <w:r w:rsidR="00606571">
        <w:rPr>
          <w:sz w:val="26"/>
          <w:szCs w:val="26"/>
        </w:rPr>
        <w:t xml:space="preserve"> </w:t>
      </w:r>
      <w:r w:rsidR="00091700">
        <w:rPr>
          <w:color w:val="000000"/>
          <w:sz w:val="28"/>
          <w:szCs w:val="28"/>
        </w:rPr>
        <w:t>«Муниципальная политика»</w:t>
      </w:r>
      <w:r w:rsidR="00606571">
        <w:rPr>
          <w:sz w:val="28"/>
          <w:szCs w:val="28"/>
        </w:rPr>
        <w:t>:</w:t>
      </w:r>
      <w:r w:rsidR="00606571" w:rsidRPr="00606571">
        <w:rPr>
          <w:sz w:val="28"/>
          <w:szCs w:val="28"/>
        </w:rPr>
        <w:t xml:space="preserve"> </w:t>
      </w:r>
      <w:r w:rsidR="00606571" w:rsidRPr="004A54DD">
        <w:rPr>
          <w:sz w:val="28"/>
          <w:szCs w:val="28"/>
        </w:rPr>
        <w:t xml:space="preserve">Расходы </w:t>
      </w:r>
      <w:r w:rsidR="00606571">
        <w:rPr>
          <w:sz w:val="28"/>
          <w:szCs w:val="28"/>
        </w:rPr>
        <w:t>ме</w:t>
      </w:r>
      <w:r w:rsidR="00606571" w:rsidRPr="004A54DD">
        <w:rPr>
          <w:sz w:val="28"/>
          <w:szCs w:val="28"/>
        </w:rPr>
        <w:t xml:space="preserve">стного бюджета </w:t>
      </w:r>
      <w:r w:rsidR="00606571">
        <w:rPr>
          <w:sz w:val="28"/>
          <w:szCs w:val="28"/>
        </w:rPr>
        <w:t xml:space="preserve">  </w:t>
      </w:r>
      <w:r w:rsidR="00606571" w:rsidRPr="004A54DD">
        <w:rPr>
          <w:sz w:val="28"/>
          <w:szCs w:val="28"/>
        </w:rPr>
        <w:t xml:space="preserve">на реализацию </w:t>
      </w:r>
      <w:r w:rsidR="00606571">
        <w:rPr>
          <w:sz w:val="28"/>
          <w:szCs w:val="28"/>
        </w:rPr>
        <w:t>муниципаль</w:t>
      </w:r>
      <w:r w:rsidR="00606571" w:rsidRPr="004A54DD">
        <w:rPr>
          <w:sz w:val="28"/>
          <w:szCs w:val="28"/>
        </w:rPr>
        <w:t xml:space="preserve">ной программы </w:t>
      </w:r>
      <w:r w:rsidR="000B078F">
        <w:rPr>
          <w:sz w:val="28"/>
          <w:szCs w:val="28"/>
        </w:rPr>
        <w:t>Веселовского</w:t>
      </w:r>
      <w:r w:rsidR="00606571">
        <w:rPr>
          <w:sz w:val="28"/>
          <w:szCs w:val="28"/>
        </w:rPr>
        <w:t xml:space="preserve"> сельского поселения </w:t>
      </w:r>
      <w:r w:rsidR="00091700">
        <w:rPr>
          <w:color w:val="000000"/>
          <w:sz w:val="28"/>
          <w:szCs w:val="28"/>
        </w:rPr>
        <w:t>«Муниципальная политика»</w:t>
      </w:r>
      <w:r w:rsidR="00091700">
        <w:rPr>
          <w:kern w:val="2"/>
          <w:sz w:val="28"/>
          <w:szCs w:val="28"/>
          <w:lang w:eastAsia="en-US"/>
        </w:rPr>
        <w:t xml:space="preserve"> </w:t>
      </w:r>
      <w:r w:rsidR="00606571" w:rsidRPr="00606571">
        <w:rPr>
          <w:color w:val="000000"/>
          <w:sz w:val="28"/>
          <w:szCs w:val="28"/>
        </w:rPr>
        <w:t xml:space="preserve"> </w:t>
      </w:r>
      <w:r w:rsidR="00606571">
        <w:rPr>
          <w:color w:val="000000"/>
          <w:sz w:val="28"/>
          <w:szCs w:val="28"/>
        </w:rPr>
        <w:t>изложить в новой редакции</w:t>
      </w:r>
      <w:r w:rsidR="00606571" w:rsidRPr="003F73F9">
        <w:rPr>
          <w:sz w:val="28"/>
          <w:szCs w:val="28"/>
        </w:rPr>
        <w:t xml:space="preserve"> </w:t>
      </w:r>
      <w:r w:rsidR="00606571" w:rsidRPr="009B4944">
        <w:rPr>
          <w:sz w:val="28"/>
          <w:szCs w:val="28"/>
        </w:rPr>
        <w:t>согласно приложени</w:t>
      </w:r>
      <w:r w:rsidR="00606571">
        <w:rPr>
          <w:sz w:val="28"/>
          <w:szCs w:val="28"/>
        </w:rPr>
        <w:t>ю</w:t>
      </w:r>
      <w:r w:rsidR="00606571" w:rsidRPr="009B4944">
        <w:rPr>
          <w:sz w:val="28"/>
          <w:szCs w:val="28"/>
        </w:rPr>
        <w:t xml:space="preserve"> №</w:t>
      </w:r>
      <w:r w:rsidR="00606571">
        <w:rPr>
          <w:sz w:val="28"/>
          <w:szCs w:val="28"/>
        </w:rPr>
        <w:t xml:space="preserve"> </w:t>
      </w:r>
      <w:r w:rsidR="00411A90">
        <w:rPr>
          <w:sz w:val="28"/>
          <w:szCs w:val="28"/>
        </w:rPr>
        <w:t>3</w:t>
      </w:r>
      <w:r w:rsidR="00606571" w:rsidRPr="009B4944">
        <w:rPr>
          <w:sz w:val="28"/>
          <w:szCs w:val="28"/>
        </w:rPr>
        <w:t xml:space="preserve"> к настоящему постановлению</w:t>
      </w:r>
      <w:r w:rsidR="00606571">
        <w:rPr>
          <w:sz w:val="28"/>
          <w:szCs w:val="28"/>
        </w:rPr>
        <w:t>.</w:t>
      </w:r>
    </w:p>
    <w:p w14:paraId="2E2B57AF" w14:textId="77777777" w:rsidR="00A42087" w:rsidRPr="00E76A6E" w:rsidRDefault="00606571" w:rsidP="00606571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t>1.</w:t>
      </w:r>
      <w:r w:rsidR="00411A90">
        <w:rPr>
          <w:sz w:val="28"/>
          <w:szCs w:val="28"/>
        </w:rPr>
        <w:t>4</w:t>
      </w:r>
      <w:r w:rsidR="004C7031">
        <w:rPr>
          <w:sz w:val="28"/>
          <w:szCs w:val="28"/>
        </w:rPr>
        <w:t xml:space="preserve"> </w:t>
      </w:r>
      <w:r w:rsidR="003F2942">
        <w:rPr>
          <w:sz w:val="28"/>
          <w:szCs w:val="28"/>
        </w:rPr>
        <w:t xml:space="preserve">В приложении </w:t>
      </w:r>
      <w:r w:rsidR="003F2942" w:rsidRPr="001069A5">
        <w:rPr>
          <w:sz w:val="28"/>
          <w:szCs w:val="28"/>
        </w:rPr>
        <w:t>№</w:t>
      </w:r>
      <w:r w:rsidR="003F2942">
        <w:rPr>
          <w:sz w:val="28"/>
          <w:szCs w:val="28"/>
        </w:rPr>
        <w:t xml:space="preserve"> 4</w:t>
      </w:r>
      <w:r w:rsidR="003F2942" w:rsidRPr="003F2942">
        <w:rPr>
          <w:sz w:val="26"/>
          <w:szCs w:val="26"/>
        </w:rPr>
        <w:t xml:space="preserve"> </w:t>
      </w:r>
      <w:r w:rsidR="003F2942" w:rsidRPr="007F498C">
        <w:rPr>
          <w:sz w:val="28"/>
          <w:szCs w:val="28"/>
        </w:rPr>
        <w:t xml:space="preserve">к муниципальной программе </w:t>
      </w:r>
      <w:r w:rsidR="000B078F">
        <w:rPr>
          <w:sz w:val="28"/>
          <w:szCs w:val="28"/>
        </w:rPr>
        <w:t>Веселовского</w:t>
      </w:r>
      <w:r w:rsidR="003F2942" w:rsidRPr="007F498C">
        <w:rPr>
          <w:sz w:val="28"/>
          <w:szCs w:val="28"/>
        </w:rPr>
        <w:t xml:space="preserve"> сельского поселения </w:t>
      </w:r>
      <w:r w:rsidR="00091700" w:rsidRPr="007F498C">
        <w:rPr>
          <w:color w:val="000000"/>
          <w:sz w:val="28"/>
          <w:szCs w:val="28"/>
        </w:rPr>
        <w:t>«Муниципальная политика»</w:t>
      </w:r>
      <w:r w:rsidR="00091700">
        <w:rPr>
          <w:kern w:val="2"/>
          <w:sz w:val="28"/>
          <w:szCs w:val="28"/>
          <w:lang w:eastAsia="en-US"/>
        </w:rPr>
        <w:t xml:space="preserve"> </w:t>
      </w:r>
      <w:r w:rsidR="003F2942">
        <w:rPr>
          <w:sz w:val="26"/>
          <w:szCs w:val="26"/>
        </w:rPr>
        <w:t xml:space="preserve"> :</w:t>
      </w:r>
      <w:r w:rsidR="004072BC">
        <w:rPr>
          <w:sz w:val="26"/>
          <w:szCs w:val="26"/>
        </w:rPr>
        <w:t xml:space="preserve"> </w:t>
      </w:r>
      <w:r w:rsidR="003F2942" w:rsidRPr="003F2942">
        <w:rPr>
          <w:sz w:val="28"/>
          <w:szCs w:val="28"/>
        </w:rPr>
        <w:t xml:space="preserve">Расходы на реализацию муниципальной программы </w:t>
      </w:r>
      <w:r w:rsidR="000B078F">
        <w:rPr>
          <w:sz w:val="28"/>
          <w:szCs w:val="28"/>
        </w:rPr>
        <w:t>Веселовского</w:t>
      </w:r>
      <w:r w:rsidR="003F2942" w:rsidRPr="007F498C">
        <w:rPr>
          <w:sz w:val="28"/>
          <w:szCs w:val="28"/>
        </w:rPr>
        <w:t xml:space="preserve"> сельского поселения</w:t>
      </w:r>
      <w:r w:rsidR="006805E0" w:rsidRPr="007F498C">
        <w:rPr>
          <w:sz w:val="28"/>
          <w:szCs w:val="28"/>
        </w:rPr>
        <w:t xml:space="preserve"> </w:t>
      </w:r>
      <w:r w:rsidR="00091700" w:rsidRPr="007F498C">
        <w:rPr>
          <w:color w:val="000000"/>
          <w:sz w:val="28"/>
          <w:szCs w:val="28"/>
        </w:rPr>
        <w:t>«Муниципальная политика»</w:t>
      </w:r>
      <w:r w:rsidR="003F2942" w:rsidRPr="007F498C">
        <w:rPr>
          <w:sz w:val="28"/>
          <w:szCs w:val="28"/>
        </w:rPr>
        <w:t>, из</w:t>
      </w:r>
      <w:r w:rsidR="003F2942" w:rsidRPr="003F2942">
        <w:rPr>
          <w:sz w:val="28"/>
          <w:szCs w:val="28"/>
        </w:rPr>
        <w:t xml:space="preserve">ложить в новой редакции согласно приложения № </w:t>
      </w:r>
      <w:r w:rsidR="00411A90">
        <w:rPr>
          <w:sz w:val="28"/>
          <w:szCs w:val="28"/>
        </w:rPr>
        <w:t>4</w:t>
      </w:r>
      <w:r w:rsidR="003F2942" w:rsidRPr="003F2942">
        <w:rPr>
          <w:sz w:val="28"/>
          <w:szCs w:val="28"/>
        </w:rPr>
        <w:t xml:space="preserve"> к настоящему постановлению.</w:t>
      </w:r>
    </w:p>
    <w:p w14:paraId="4FCF8DE5" w14:textId="77777777" w:rsidR="000D6AA8" w:rsidRDefault="006805E0" w:rsidP="006805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62C5">
        <w:rPr>
          <w:sz w:val="28"/>
          <w:szCs w:val="28"/>
        </w:rPr>
        <w:t xml:space="preserve">. </w:t>
      </w:r>
      <w:r w:rsidR="000D6AA8" w:rsidRPr="00784073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6883624E" w14:textId="77777777" w:rsidR="00646AA3" w:rsidRDefault="00646AA3" w:rsidP="004C1EE8">
      <w:pPr>
        <w:spacing w:line="252" w:lineRule="auto"/>
        <w:ind w:firstLine="426"/>
        <w:jc w:val="both"/>
        <w:rPr>
          <w:sz w:val="28"/>
          <w:szCs w:val="28"/>
        </w:rPr>
      </w:pPr>
    </w:p>
    <w:p w14:paraId="135F3B8E" w14:textId="77777777" w:rsidR="0099775A" w:rsidRDefault="0099775A" w:rsidP="000D6AA8">
      <w:pPr>
        <w:jc w:val="both"/>
        <w:rPr>
          <w:sz w:val="28"/>
          <w:szCs w:val="28"/>
        </w:rPr>
      </w:pPr>
    </w:p>
    <w:p w14:paraId="477C7BAB" w14:textId="77777777" w:rsidR="0099775A" w:rsidRDefault="0099775A" w:rsidP="000D6AA8">
      <w:pPr>
        <w:jc w:val="both"/>
        <w:rPr>
          <w:sz w:val="28"/>
          <w:szCs w:val="28"/>
        </w:rPr>
      </w:pPr>
    </w:p>
    <w:p w14:paraId="0DA13B19" w14:textId="77777777" w:rsidR="0099775A" w:rsidRDefault="0099775A" w:rsidP="000D6AA8">
      <w:pPr>
        <w:jc w:val="both"/>
        <w:rPr>
          <w:sz w:val="28"/>
          <w:szCs w:val="28"/>
        </w:rPr>
      </w:pPr>
    </w:p>
    <w:p w14:paraId="7D64D7BD" w14:textId="77777777" w:rsidR="0099775A" w:rsidRDefault="0099775A" w:rsidP="000D6AA8">
      <w:pPr>
        <w:jc w:val="both"/>
        <w:rPr>
          <w:sz w:val="28"/>
          <w:szCs w:val="28"/>
        </w:rPr>
      </w:pPr>
    </w:p>
    <w:p w14:paraId="20B56D91" w14:textId="77777777" w:rsidR="000D6AA8" w:rsidRDefault="000D6AA8" w:rsidP="00A02374">
      <w:pPr>
        <w:rPr>
          <w:sz w:val="28"/>
          <w:szCs w:val="28"/>
        </w:rPr>
      </w:pPr>
      <w:r w:rsidRPr="00025C01">
        <w:rPr>
          <w:sz w:val="28"/>
          <w:szCs w:val="28"/>
        </w:rPr>
        <w:t>Глав</w:t>
      </w:r>
      <w:r w:rsidR="009B494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27B34">
        <w:rPr>
          <w:sz w:val="28"/>
          <w:szCs w:val="28"/>
        </w:rPr>
        <w:t>Администрации</w:t>
      </w:r>
    </w:p>
    <w:p w14:paraId="6B39098C" w14:textId="77777777" w:rsidR="001A2391" w:rsidRDefault="000B078F" w:rsidP="00A02374">
      <w:pPr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A02374">
        <w:rPr>
          <w:sz w:val="28"/>
          <w:szCs w:val="28"/>
        </w:rPr>
        <w:t xml:space="preserve"> </w:t>
      </w:r>
      <w:r w:rsidR="000D6AA8" w:rsidRPr="00025C01">
        <w:rPr>
          <w:sz w:val="28"/>
          <w:szCs w:val="28"/>
        </w:rPr>
        <w:t xml:space="preserve">сельского поселения          </w:t>
      </w:r>
      <w:r w:rsidR="000D6AA8">
        <w:rPr>
          <w:sz w:val="28"/>
          <w:szCs w:val="28"/>
        </w:rPr>
        <w:t xml:space="preserve">           </w:t>
      </w:r>
      <w:r w:rsidR="00A572B1">
        <w:rPr>
          <w:sz w:val="28"/>
          <w:szCs w:val="28"/>
        </w:rPr>
        <w:t xml:space="preserve">          </w:t>
      </w:r>
      <w:r w:rsidR="000D6AA8">
        <w:rPr>
          <w:sz w:val="28"/>
          <w:szCs w:val="28"/>
        </w:rPr>
        <w:t xml:space="preserve">      </w:t>
      </w:r>
      <w:r w:rsidR="00A02374">
        <w:rPr>
          <w:sz w:val="28"/>
          <w:szCs w:val="28"/>
        </w:rPr>
        <w:t>С.И.Титоренко</w:t>
      </w:r>
    </w:p>
    <w:p w14:paraId="063030B5" w14:textId="77777777" w:rsidR="001A2391" w:rsidRDefault="001A2391" w:rsidP="001A2391">
      <w:pPr>
        <w:rPr>
          <w:sz w:val="28"/>
          <w:szCs w:val="28"/>
        </w:rPr>
      </w:pPr>
    </w:p>
    <w:p w14:paraId="01C93226" w14:textId="77777777" w:rsidR="0099775A" w:rsidRDefault="0099775A" w:rsidP="001A2391">
      <w:pPr>
        <w:rPr>
          <w:sz w:val="28"/>
          <w:szCs w:val="28"/>
        </w:rPr>
      </w:pPr>
    </w:p>
    <w:p w14:paraId="1E959D98" w14:textId="77777777" w:rsidR="0099775A" w:rsidRDefault="0099775A" w:rsidP="001A2391">
      <w:pPr>
        <w:rPr>
          <w:sz w:val="28"/>
          <w:szCs w:val="28"/>
        </w:rPr>
      </w:pPr>
    </w:p>
    <w:p w14:paraId="6CCB9620" w14:textId="77777777" w:rsidR="0099775A" w:rsidRDefault="0099775A" w:rsidP="001A2391">
      <w:pPr>
        <w:rPr>
          <w:sz w:val="28"/>
          <w:szCs w:val="28"/>
        </w:rPr>
      </w:pPr>
    </w:p>
    <w:p w14:paraId="594B4C86" w14:textId="77777777" w:rsidR="0099775A" w:rsidRDefault="0099775A" w:rsidP="001A2391">
      <w:pPr>
        <w:rPr>
          <w:sz w:val="28"/>
          <w:szCs w:val="28"/>
        </w:rPr>
      </w:pPr>
    </w:p>
    <w:p w14:paraId="38C3971C" w14:textId="77777777" w:rsidR="0099775A" w:rsidRPr="001A2391" w:rsidRDefault="0099775A" w:rsidP="001A2391">
      <w:pPr>
        <w:rPr>
          <w:sz w:val="28"/>
          <w:szCs w:val="28"/>
        </w:rPr>
      </w:pPr>
    </w:p>
    <w:p w14:paraId="4288CC43" w14:textId="77777777" w:rsidR="000D6AA8" w:rsidRPr="00A02374" w:rsidRDefault="001A2391" w:rsidP="001A2391">
      <w:r w:rsidRPr="00A02374">
        <w:t>постановлени</w:t>
      </w:r>
      <w:r w:rsidR="00C757B3" w:rsidRPr="00A02374">
        <w:t>е</w:t>
      </w:r>
      <w:r w:rsidRPr="00A02374">
        <w:t xml:space="preserve"> вносит</w:t>
      </w:r>
    </w:p>
    <w:p w14:paraId="1510FDEF" w14:textId="77777777" w:rsidR="001A2391" w:rsidRPr="00A02374" w:rsidRDefault="001A2391" w:rsidP="001A2391">
      <w:r w:rsidRPr="00A02374">
        <w:t>сектор экономики и финансов</w:t>
      </w:r>
    </w:p>
    <w:p w14:paraId="47EA7A43" w14:textId="77777777" w:rsidR="001A2391" w:rsidRPr="00A02374" w:rsidRDefault="001A2391" w:rsidP="001A2391">
      <w:r w:rsidRPr="00A02374">
        <w:t>5-</w:t>
      </w:r>
      <w:r w:rsidR="00A02374" w:rsidRPr="00A02374">
        <w:t>43-85</w:t>
      </w:r>
    </w:p>
    <w:p w14:paraId="09613E46" w14:textId="77777777" w:rsidR="00A42087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729EC66A" w14:textId="77777777" w:rsidR="00A42087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502EB92F" w14:textId="77777777" w:rsidR="00A42087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2B831079" w14:textId="77777777" w:rsidR="00A42087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5E1BC7F9" w14:textId="77777777" w:rsidR="00A42087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6AD38960" w14:textId="77777777" w:rsidR="006805E0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504A139F" w14:textId="77777777" w:rsidR="006805E0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44DF9C65" w14:textId="77777777" w:rsidR="006805E0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517F9C2B" w14:textId="77777777" w:rsidR="006805E0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2796F06B" w14:textId="77777777" w:rsidR="006805E0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649207B2" w14:textId="77777777" w:rsidR="006805E0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513E14CD" w14:textId="77777777" w:rsidR="006805E0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55B0CDD8" w14:textId="77777777" w:rsidR="006805E0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7AD5BB58" w14:textId="77777777" w:rsidR="006805E0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7481240A" w14:textId="77777777" w:rsidR="006805E0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19508441" w14:textId="77777777" w:rsidR="006805E0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40EE6564" w14:textId="77777777" w:rsidR="007B5CE1" w:rsidRDefault="007B5CE1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14B47483" w14:textId="77777777" w:rsidR="007B5CE1" w:rsidRDefault="007B5CE1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69E68E7E" w14:textId="77777777" w:rsidR="007B5CE1" w:rsidRDefault="007B5CE1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4CF56DDC" w14:textId="77777777" w:rsidR="007B5CE1" w:rsidRDefault="007B5CE1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7E8474F3" w14:textId="77777777" w:rsidR="007B5CE1" w:rsidRDefault="007B5CE1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3A877AED" w14:textId="77777777" w:rsidR="007B5CE1" w:rsidRDefault="007B5CE1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7A839842" w14:textId="77777777" w:rsidR="001D6F2C" w:rsidRDefault="001D6F2C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14:paraId="257504BA" w14:textId="77777777" w:rsidR="00A02374" w:rsidRDefault="00A02374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14:paraId="15432B04" w14:textId="77777777" w:rsidR="00FF42B5" w:rsidRPr="00964262" w:rsidRDefault="00FF42B5" w:rsidP="00964262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964262">
        <w:rPr>
          <w:kern w:val="2"/>
          <w:sz w:val="22"/>
          <w:szCs w:val="22"/>
        </w:rPr>
        <w:t>Приложение №1</w:t>
      </w:r>
    </w:p>
    <w:p w14:paraId="4CD5EAF4" w14:textId="77777777" w:rsidR="00FF42B5" w:rsidRPr="00964262" w:rsidRDefault="00FF42B5" w:rsidP="00964262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964262">
        <w:rPr>
          <w:kern w:val="2"/>
          <w:sz w:val="22"/>
          <w:szCs w:val="22"/>
        </w:rPr>
        <w:t>к постановлению Администрации</w:t>
      </w:r>
    </w:p>
    <w:p w14:paraId="45A37CD0" w14:textId="77777777" w:rsidR="00FF42B5" w:rsidRPr="00964262" w:rsidRDefault="000B078F" w:rsidP="0096426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64262">
        <w:rPr>
          <w:sz w:val="22"/>
          <w:szCs w:val="22"/>
        </w:rPr>
        <w:t>Веселовского</w:t>
      </w:r>
      <w:r w:rsidR="00FF42B5" w:rsidRPr="00964262">
        <w:rPr>
          <w:kern w:val="2"/>
          <w:sz w:val="22"/>
          <w:szCs w:val="22"/>
        </w:rPr>
        <w:t xml:space="preserve"> сельского поселения</w:t>
      </w:r>
      <w:r w:rsidR="00964262">
        <w:rPr>
          <w:kern w:val="2"/>
          <w:sz w:val="22"/>
          <w:szCs w:val="22"/>
        </w:rPr>
        <w:t xml:space="preserve"> </w:t>
      </w:r>
      <w:r w:rsidR="00411A90" w:rsidRPr="00964262">
        <w:rPr>
          <w:sz w:val="22"/>
          <w:szCs w:val="22"/>
        </w:rPr>
        <w:t>о</w:t>
      </w:r>
      <w:r w:rsidR="00FF42B5" w:rsidRPr="00964262">
        <w:rPr>
          <w:sz w:val="22"/>
          <w:szCs w:val="22"/>
        </w:rPr>
        <w:t>т</w:t>
      </w:r>
      <w:r w:rsidR="009F66D9" w:rsidRPr="00964262">
        <w:rPr>
          <w:sz w:val="22"/>
          <w:szCs w:val="22"/>
        </w:rPr>
        <w:t xml:space="preserve"> </w:t>
      </w:r>
      <w:r w:rsidR="00C757B3" w:rsidRPr="00964262">
        <w:rPr>
          <w:sz w:val="22"/>
          <w:szCs w:val="22"/>
        </w:rPr>
        <w:t>02</w:t>
      </w:r>
      <w:r w:rsidR="00FF42B5" w:rsidRPr="00964262">
        <w:rPr>
          <w:sz w:val="22"/>
          <w:szCs w:val="22"/>
        </w:rPr>
        <w:t xml:space="preserve"> .</w:t>
      </w:r>
      <w:r w:rsidR="007F498C" w:rsidRPr="00964262">
        <w:rPr>
          <w:sz w:val="22"/>
          <w:szCs w:val="22"/>
        </w:rPr>
        <w:t>1</w:t>
      </w:r>
      <w:r w:rsidR="00A02374" w:rsidRPr="00964262">
        <w:rPr>
          <w:sz w:val="22"/>
          <w:szCs w:val="22"/>
        </w:rPr>
        <w:t>2</w:t>
      </w:r>
      <w:r w:rsidR="00FF42B5" w:rsidRPr="00964262">
        <w:rPr>
          <w:sz w:val="22"/>
          <w:szCs w:val="22"/>
        </w:rPr>
        <w:t>.20</w:t>
      </w:r>
      <w:r w:rsidR="00411A90" w:rsidRPr="00964262">
        <w:rPr>
          <w:sz w:val="22"/>
          <w:szCs w:val="22"/>
        </w:rPr>
        <w:t>20</w:t>
      </w:r>
      <w:r w:rsidR="00FF42B5" w:rsidRPr="00964262">
        <w:rPr>
          <w:sz w:val="22"/>
          <w:szCs w:val="22"/>
        </w:rPr>
        <w:t xml:space="preserve"> №</w:t>
      </w:r>
      <w:r w:rsidR="009F66D9" w:rsidRPr="00964262">
        <w:rPr>
          <w:sz w:val="22"/>
          <w:szCs w:val="22"/>
        </w:rPr>
        <w:t xml:space="preserve"> </w:t>
      </w:r>
      <w:r w:rsidR="00A02374" w:rsidRPr="00964262">
        <w:rPr>
          <w:sz w:val="22"/>
          <w:szCs w:val="22"/>
        </w:rPr>
        <w:t>138</w:t>
      </w:r>
      <w:r w:rsidR="00FF42B5" w:rsidRPr="00964262">
        <w:rPr>
          <w:sz w:val="22"/>
          <w:szCs w:val="22"/>
        </w:rPr>
        <w:t xml:space="preserve"> </w:t>
      </w:r>
    </w:p>
    <w:tbl>
      <w:tblPr>
        <w:tblW w:w="10057" w:type="dxa"/>
        <w:tblInd w:w="-432" w:type="dxa"/>
        <w:tblLook w:val="04A0" w:firstRow="1" w:lastRow="0" w:firstColumn="1" w:lastColumn="0" w:noHBand="0" w:noVBand="1"/>
      </w:tblPr>
      <w:tblGrid>
        <w:gridCol w:w="2499"/>
        <w:gridCol w:w="646"/>
        <w:gridCol w:w="372"/>
        <w:gridCol w:w="6521"/>
        <w:gridCol w:w="19"/>
      </w:tblGrid>
      <w:tr w:rsidR="00FF42B5" w:rsidRPr="00E76A6E" w14:paraId="5B7BBE34" w14:textId="77777777" w:rsidTr="00964262">
        <w:trPr>
          <w:gridAfter w:val="1"/>
          <w:wAfter w:w="19" w:type="dxa"/>
          <w:trHeight w:val="87"/>
        </w:trPr>
        <w:tc>
          <w:tcPr>
            <w:tcW w:w="3517" w:type="dxa"/>
            <w:gridSpan w:val="3"/>
          </w:tcPr>
          <w:p w14:paraId="2BF8202A" w14:textId="77777777" w:rsidR="00FF42B5" w:rsidRPr="00E76A6E" w:rsidRDefault="00FF42B5" w:rsidP="00BE4B7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14:paraId="68F6B49C" w14:textId="77777777" w:rsidR="00FF42B5" w:rsidRPr="00E76A6E" w:rsidRDefault="00FF42B5" w:rsidP="00BE4B7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FF42B5" w14:paraId="1C23CAD7" w14:textId="77777777" w:rsidTr="00BE4B74">
        <w:tblPrEx>
          <w:tblLook w:val="00A0" w:firstRow="1" w:lastRow="0" w:firstColumn="1" w:lastColumn="0" w:noHBand="0" w:noVBand="0"/>
        </w:tblPrEx>
        <w:tc>
          <w:tcPr>
            <w:tcW w:w="2499" w:type="dxa"/>
          </w:tcPr>
          <w:p w14:paraId="353CC28F" w14:textId="77777777" w:rsidR="00FF42B5" w:rsidRPr="00964262" w:rsidRDefault="00FF42B5" w:rsidP="00BE4B74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964262">
              <w:rPr>
                <w:sz w:val="24"/>
                <w:szCs w:val="24"/>
              </w:rPr>
              <w:t xml:space="preserve">                                      «</w:t>
            </w:r>
            <w:r w:rsidRPr="00964262">
              <w:rPr>
                <w:kern w:val="2"/>
                <w:sz w:val="24"/>
                <w:szCs w:val="24"/>
                <w:lang w:eastAsia="en-US"/>
              </w:rPr>
              <w:t xml:space="preserve">Ресурсное обеспечение муниципальной программы </w:t>
            </w:r>
          </w:p>
          <w:p w14:paraId="7700B07A" w14:textId="77777777" w:rsidR="00FF42B5" w:rsidRPr="00964262" w:rsidRDefault="00FF42B5" w:rsidP="00BE4B74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6" w:type="dxa"/>
          </w:tcPr>
          <w:p w14:paraId="707F31ED" w14:textId="77777777" w:rsidR="00FF42B5" w:rsidRPr="00964262" w:rsidRDefault="00FF42B5" w:rsidP="00BE4B74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64262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912" w:type="dxa"/>
            <w:gridSpan w:val="3"/>
          </w:tcPr>
          <w:p w14:paraId="5AAB49CE" w14:textId="77777777" w:rsidR="009D06AC" w:rsidRPr="00964262" w:rsidRDefault="009D06AC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Финансирование программных мероприятий осуществляется за счет средств </w:t>
            </w:r>
            <w:r w:rsidR="00964262">
              <w:rPr>
                <w:kern w:val="2"/>
                <w:sz w:val="24"/>
                <w:szCs w:val="24"/>
              </w:rPr>
              <w:t>област</w:t>
            </w:r>
            <w:r w:rsidRPr="00964262">
              <w:rPr>
                <w:kern w:val="2"/>
                <w:sz w:val="24"/>
                <w:szCs w:val="24"/>
              </w:rPr>
              <w:t xml:space="preserve">ного </w:t>
            </w:r>
            <w:r w:rsidR="00964262">
              <w:rPr>
                <w:kern w:val="2"/>
                <w:sz w:val="24"/>
                <w:szCs w:val="24"/>
              </w:rPr>
              <w:t>,</w:t>
            </w:r>
            <w:r w:rsidRPr="00964262">
              <w:rPr>
                <w:kern w:val="2"/>
                <w:sz w:val="24"/>
                <w:szCs w:val="24"/>
              </w:rPr>
              <w:t xml:space="preserve"> местного бюджетов и внебюджетных источников в объемах, предусмотренных муниципальной программой.</w:t>
            </w:r>
          </w:p>
          <w:p w14:paraId="783B55A6" w14:textId="77777777" w:rsidR="00FF42B5" w:rsidRPr="00964262" w:rsidRDefault="009D06AC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О</w:t>
            </w:r>
            <w:r w:rsidR="00FF42B5" w:rsidRPr="00964262">
              <w:rPr>
                <w:kern w:val="2"/>
                <w:sz w:val="24"/>
                <w:szCs w:val="24"/>
              </w:rPr>
              <w:t xml:space="preserve">бщий объем финансового обеспечения составляет </w:t>
            </w:r>
            <w:r w:rsidR="00350110" w:rsidRPr="00964262">
              <w:rPr>
                <w:kern w:val="2"/>
                <w:sz w:val="24"/>
                <w:szCs w:val="24"/>
              </w:rPr>
              <w:t>572,3</w:t>
            </w:r>
            <w:r w:rsidR="00FF42B5" w:rsidRPr="00964262">
              <w:rPr>
                <w:kern w:val="2"/>
                <w:sz w:val="24"/>
                <w:szCs w:val="24"/>
              </w:rPr>
              <w:t xml:space="preserve"> тыс. рублей,</w:t>
            </w:r>
          </w:p>
          <w:p w14:paraId="1751BE23" w14:textId="77777777" w:rsidR="00FF42B5" w:rsidRPr="00964262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том числе:</w:t>
            </w:r>
          </w:p>
          <w:p w14:paraId="35F80FDE" w14:textId="77777777" w:rsidR="00FF42B5" w:rsidRPr="00964262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2019 году – </w:t>
            </w:r>
            <w:r w:rsidR="00350110" w:rsidRPr="00964262">
              <w:rPr>
                <w:kern w:val="2"/>
                <w:sz w:val="24"/>
                <w:szCs w:val="24"/>
              </w:rPr>
              <w:t>228,4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0885989C" w14:textId="77777777" w:rsidR="00FF42B5" w:rsidRPr="00964262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2020 году – </w:t>
            </w:r>
            <w:r w:rsidR="00350110" w:rsidRPr="00964262">
              <w:rPr>
                <w:kern w:val="2"/>
                <w:sz w:val="24"/>
                <w:szCs w:val="24"/>
              </w:rPr>
              <w:t>307,9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083C4DCD" w14:textId="77777777" w:rsidR="00FF42B5" w:rsidRPr="00964262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2021 году – </w:t>
            </w:r>
            <w:r w:rsidR="00350110" w:rsidRPr="00964262">
              <w:rPr>
                <w:kern w:val="2"/>
                <w:sz w:val="24"/>
                <w:szCs w:val="24"/>
              </w:rPr>
              <w:t xml:space="preserve">18,0 </w:t>
            </w:r>
            <w:r w:rsidRPr="00964262">
              <w:rPr>
                <w:kern w:val="2"/>
                <w:sz w:val="24"/>
                <w:szCs w:val="24"/>
              </w:rPr>
              <w:t>тыс. рублей;</w:t>
            </w:r>
          </w:p>
          <w:p w14:paraId="0C815CA3" w14:textId="77777777" w:rsidR="00FF42B5" w:rsidRPr="00964262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2022 году – </w:t>
            </w:r>
            <w:r w:rsidR="00350110" w:rsidRPr="00964262">
              <w:rPr>
                <w:kern w:val="2"/>
                <w:sz w:val="24"/>
                <w:szCs w:val="24"/>
              </w:rPr>
              <w:t>18,0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59CB7E4E" w14:textId="77777777" w:rsidR="00FF42B5" w:rsidRPr="00964262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2023 году – </w:t>
            </w:r>
            <w:r w:rsidR="00350110" w:rsidRPr="00964262">
              <w:rPr>
                <w:kern w:val="2"/>
                <w:sz w:val="24"/>
                <w:szCs w:val="24"/>
              </w:rPr>
              <w:t>0,0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6EB94CCD" w14:textId="77777777" w:rsidR="00FF42B5" w:rsidRPr="00964262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2024 году – </w:t>
            </w:r>
            <w:r w:rsidR="00350110" w:rsidRPr="00964262">
              <w:rPr>
                <w:kern w:val="2"/>
                <w:sz w:val="24"/>
                <w:szCs w:val="24"/>
              </w:rPr>
              <w:t>0,0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55C445D7" w14:textId="77777777" w:rsidR="00FF42B5" w:rsidRPr="00964262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2025 году – </w:t>
            </w:r>
            <w:r w:rsidR="00350110" w:rsidRPr="00964262">
              <w:rPr>
                <w:kern w:val="2"/>
                <w:sz w:val="24"/>
                <w:szCs w:val="24"/>
              </w:rPr>
              <w:t>0,0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65B81C33" w14:textId="77777777" w:rsidR="00FF42B5" w:rsidRPr="00964262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2026 году – </w:t>
            </w:r>
            <w:r w:rsidR="00350110" w:rsidRPr="00964262">
              <w:rPr>
                <w:kern w:val="2"/>
                <w:sz w:val="24"/>
                <w:szCs w:val="24"/>
              </w:rPr>
              <w:t>0,0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631EBB39" w14:textId="77777777" w:rsidR="00FF42B5" w:rsidRPr="00964262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2027 году – </w:t>
            </w:r>
            <w:r w:rsidR="00350110" w:rsidRPr="00964262">
              <w:rPr>
                <w:kern w:val="2"/>
                <w:sz w:val="24"/>
                <w:szCs w:val="24"/>
              </w:rPr>
              <w:t>0,0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2D016CB9" w14:textId="77777777" w:rsidR="00FF42B5" w:rsidRPr="00964262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2028 году – </w:t>
            </w:r>
            <w:r w:rsidR="00350110" w:rsidRPr="00964262">
              <w:rPr>
                <w:kern w:val="2"/>
                <w:sz w:val="24"/>
                <w:szCs w:val="24"/>
              </w:rPr>
              <w:t>0,0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2AB4C814" w14:textId="77777777" w:rsidR="00FF42B5" w:rsidRPr="00964262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2029 году – </w:t>
            </w:r>
            <w:r w:rsidR="00350110" w:rsidRPr="00964262">
              <w:rPr>
                <w:kern w:val="2"/>
                <w:sz w:val="24"/>
                <w:szCs w:val="24"/>
              </w:rPr>
              <w:t>0,0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746C7D0E" w14:textId="77777777" w:rsidR="00FF42B5" w:rsidRPr="00964262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2030 году – </w:t>
            </w:r>
            <w:r w:rsidR="00350110" w:rsidRPr="00964262">
              <w:rPr>
                <w:kern w:val="2"/>
                <w:sz w:val="24"/>
                <w:szCs w:val="24"/>
              </w:rPr>
              <w:t>0,0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01068178" w14:textId="77777777" w:rsidR="00FF42B5" w:rsidRPr="00964262" w:rsidRDefault="00350110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из них:</w:t>
            </w:r>
          </w:p>
          <w:p w14:paraId="71A183F9" w14:textId="77777777" w:rsidR="00FF42B5" w:rsidRPr="00964262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средств</w:t>
            </w:r>
            <w:r w:rsidR="00350110" w:rsidRPr="00964262">
              <w:rPr>
                <w:kern w:val="2"/>
                <w:sz w:val="24"/>
                <w:szCs w:val="24"/>
              </w:rPr>
              <w:t>а</w:t>
            </w:r>
            <w:r w:rsidRPr="00964262">
              <w:rPr>
                <w:kern w:val="2"/>
                <w:sz w:val="24"/>
                <w:szCs w:val="24"/>
              </w:rPr>
              <w:t xml:space="preserve"> </w:t>
            </w:r>
            <w:r w:rsidR="00350110" w:rsidRPr="00964262">
              <w:rPr>
                <w:kern w:val="2"/>
                <w:sz w:val="24"/>
                <w:szCs w:val="24"/>
              </w:rPr>
              <w:t xml:space="preserve">бюджета Веселовского сельского поселения </w:t>
            </w:r>
            <w:r w:rsidRPr="00964262">
              <w:rPr>
                <w:kern w:val="2"/>
                <w:sz w:val="24"/>
                <w:szCs w:val="24"/>
              </w:rPr>
              <w:t xml:space="preserve"> – </w:t>
            </w:r>
            <w:r w:rsidR="00350110" w:rsidRPr="00964262">
              <w:rPr>
                <w:kern w:val="2"/>
                <w:sz w:val="24"/>
                <w:szCs w:val="24"/>
              </w:rPr>
              <w:t>572,3</w:t>
            </w:r>
            <w:r w:rsidRPr="00964262">
              <w:rPr>
                <w:kern w:val="2"/>
                <w:sz w:val="24"/>
                <w:szCs w:val="24"/>
              </w:rPr>
              <w:t xml:space="preserve"> тыс. рублей,</w:t>
            </w:r>
          </w:p>
          <w:p w14:paraId="5C50EE2E" w14:textId="77777777" w:rsidR="00FF42B5" w:rsidRPr="00964262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том числе:</w:t>
            </w:r>
          </w:p>
          <w:p w14:paraId="27CE305B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2019 году – 228,4 тыс. рублей;</w:t>
            </w:r>
          </w:p>
          <w:p w14:paraId="2C21DE23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2020 году – 307,9 тыс. рублей;</w:t>
            </w:r>
          </w:p>
          <w:p w14:paraId="2A53BEB5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2021 году – 18,0 тыс. рублей;</w:t>
            </w:r>
          </w:p>
          <w:p w14:paraId="69C7DEFF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2022 году – 18,0 тыс. рублей;</w:t>
            </w:r>
          </w:p>
          <w:p w14:paraId="33C2D426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14:paraId="545184C7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14:paraId="565FB15D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14:paraId="30242C48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14:paraId="76C3846B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14:paraId="45BBFAE7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14:paraId="57953779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14:paraId="127E08B5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14:paraId="0820C2E0" w14:textId="77777777" w:rsidR="00350110" w:rsidRPr="00964262" w:rsidRDefault="00350110" w:rsidP="00350110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</w:p>
          <w:p w14:paraId="6BE0CAE9" w14:textId="77777777" w:rsidR="00350110" w:rsidRPr="00964262" w:rsidRDefault="00350110" w:rsidP="00350110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964262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14:paraId="29D54E0C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14:paraId="771FF082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14:paraId="1F5A9660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14:paraId="7147B11F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14:paraId="6662E0B4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14:paraId="7A534FB3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14:paraId="69257EF6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14:paraId="5E8483CC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14:paraId="1CC1208C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14:paraId="380A62DE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14:paraId="017FA77C" w14:textId="77777777" w:rsidR="00350110" w:rsidRPr="00964262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14:paraId="1948E271" w14:textId="77777777" w:rsidR="00FF42B5" w:rsidRPr="00964262" w:rsidRDefault="00350110" w:rsidP="009D06AC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14:paraId="24296B84" w14:textId="77777777" w:rsidR="00FF42B5" w:rsidRDefault="00FF42B5" w:rsidP="00FF42B5">
      <w:pPr>
        <w:widowControl w:val="0"/>
        <w:tabs>
          <w:tab w:val="left" w:pos="216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14:paraId="640E7B22" w14:textId="77777777"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1A96B72F" w14:textId="77777777" w:rsidR="00964262" w:rsidRPr="00964262" w:rsidRDefault="00964262" w:rsidP="00964262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964262">
        <w:rPr>
          <w:kern w:val="2"/>
          <w:sz w:val="22"/>
          <w:szCs w:val="22"/>
        </w:rPr>
        <w:t>Приложение №</w:t>
      </w:r>
      <w:r>
        <w:rPr>
          <w:kern w:val="2"/>
          <w:sz w:val="22"/>
          <w:szCs w:val="22"/>
        </w:rPr>
        <w:t>2</w:t>
      </w:r>
    </w:p>
    <w:p w14:paraId="22FE508E" w14:textId="77777777" w:rsidR="00964262" w:rsidRPr="00964262" w:rsidRDefault="00964262" w:rsidP="00964262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964262">
        <w:rPr>
          <w:kern w:val="2"/>
          <w:sz w:val="22"/>
          <w:szCs w:val="22"/>
        </w:rPr>
        <w:t>к постановлению Администрации</w:t>
      </w:r>
    </w:p>
    <w:p w14:paraId="11652032" w14:textId="77777777" w:rsidR="00964262" w:rsidRPr="00964262" w:rsidRDefault="00964262" w:rsidP="0096426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64262">
        <w:rPr>
          <w:sz w:val="22"/>
          <w:szCs w:val="22"/>
        </w:rPr>
        <w:t>Веселовского</w:t>
      </w:r>
      <w:r w:rsidRPr="00964262">
        <w:rPr>
          <w:kern w:val="2"/>
          <w:sz w:val="22"/>
          <w:szCs w:val="22"/>
        </w:rPr>
        <w:t xml:space="preserve"> сельского поселения</w:t>
      </w:r>
      <w:r>
        <w:rPr>
          <w:kern w:val="2"/>
          <w:sz w:val="22"/>
          <w:szCs w:val="22"/>
        </w:rPr>
        <w:t xml:space="preserve"> </w:t>
      </w:r>
      <w:r w:rsidRPr="00964262">
        <w:rPr>
          <w:sz w:val="22"/>
          <w:szCs w:val="22"/>
        </w:rPr>
        <w:t xml:space="preserve">от 02 .12.2020 № 138 </w:t>
      </w:r>
    </w:p>
    <w:tbl>
      <w:tblPr>
        <w:tblW w:w="10057" w:type="dxa"/>
        <w:tblInd w:w="-432" w:type="dxa"/>
        <w:tblLook w:val="04A0" w:firstRow="1" w:lastRow="0" w:firstColumn="1" w:lastColumn="0" w:noHBand="0" w:noVBand="1"/>
      </w:tblPr>
      <w:tblGrid>
        <w:gridCol w:w="2499"/>
        <w:gridCol w:w="646"/>
        <w:gridCol w:w="372"/>
        <w:gridCol w:w="6521"/>
        <w:gridCol w:w="19"/>
      </w:tblGrid>
      <w:tr w:rsidR="00964262" w:rsidRPr="00E76A6E" w14:paraId="1E0B4C2C" w14:textId="77777777" w:rsidTr="00056662">
        <w:trPr>
          <w:gridAfter w:val="1"/>
          <w:wAfter w:w="19" w:type="dxa"/>
          <w:trHeight w:val="87"/>
        </w:trPr>
        <w:tc>
          <w:tcPr>
            <w:tcW w:w="3517" w:type="dxa"/>
            <w:gridSpan w:val="3"/>
          </w:tcPr>
          <w:p w14:paraId="6F90D203" w14:textId="77777777" w:rsidR="00964262" w:rsidRPr="00E76A6E" w:rsidRDefault="00964262" w:rsidP="0005666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14:paraId="21D5B19B" w14:textId="77777777" w:rsidR="00964262" w:rsidRPr="00E76A6E" w:rsidRDefault="00964262" w:rsidP="0005666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964262" w14:paraId="4603E5B5" w14:textId="77777777" w:rsidTr="00056662">
        <w:tblPrEx>
          <w:tblLook w:val="00A0" w:firstRow="1" w:lastRow="0" w:firstColumn="1" w:lastColumn="0" w:noHBand="0" w:noVBand="0"/>
        </w:tblPrEx>
        <w:tc>
          <w:tcPr>
            <w:tcW w:w="2499" w:type="dxa"/>
          </w:tcPr>
          <w:p w14:paraId="3275E4B0" w14:textId="77777777" w:rsidR="00964262" w:rsidRPr="00964262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964262">
              <w:rPr>
                <w:sz w:val="24"/>
                <w:szCs w:val="24"/>
              </w:rPr>
              <w:t xml:space="preserve">                                      «</w:t>
            </w:r>
            <w:r w:rsidRPr="00964262">
              <w:rPr>
                <w:kern w:val="2"/>
                <w:sz w:val="24"/>
                <w:szCs w:val="24"/>
                <w:lang w:eastAsia="en-US"/>
              </w:rPr>
              <w:t xml:space="preserve">Ресурсное обеспечение муниципальной программы </w:t>
            </w:r>
          </w:p>
          <w:p w14:paraId="6FD31052" w14:textId="77777777" w:rsidR="00964262" w:rsidRPr="00964262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6" w:type="dxa"/>
          </w:tcPr>
          <w:p w14:paraId="0F261892" w14:textId="77777777" w:rsidR="00964262" w:rsidRPr="00964262" w:rsidRDefault="00964262" w:rsidP="00056662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64262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912" w:type="dxa"/>
            <w:gridSpan w:val="3"/>
          </w:tcPr>
          <w:p w14:paraId="43895967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Финансирование программных мероприятий осуществляется за счет средств </w:t>
            </w:r>
            <w:r>
              <w:rPr>
                <w:kern w:val="2"/>
                <w:sz w:val="24"/>
                <w:szCs w:val="24"/>
              </w:rPr>
              <w:t>областного,</w:t>
            </w:r>
            <w:r w:rsidRPr="00964262">
              <w:rPr>
                <w:kern w:val="2"/>
                <w:sz w:val="24"/>
                <w:szCs w:val="24"/>
              </w:rPr>
              <w:t xml:space="preserve"> местного бюджетов и внебюджетных источников в объемах, предусмотренных муниципальной программой.</w:t>
            </w:r>
          </w:p>
          <w:p w14:paraId="07379F62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Общий объем финансового обеспечения составляет </w:t>
            </w:r>
            <w:r>
              <w:rPr>
                <w:kern w:val="2"/>
                <w:sz w:val="24"/>
                <w:szCs w:val="24"/>
              </w:rPr>
              <w:t>14594,5</w:t>
            </w:r>
            <w:r w:rsidRPr="00964262">
              <w:rPr>
                <w:kern w:val="2"/>
                <w:sz w:val="24"/>
                <w:szCs w:val="24"/>
              </w:rPr>
              <w:t xml:space="preserve"> тыс. рублей,</w:t>
            </w:r>
          </w:p>
          <w:p w14:paraId="7BEA39B5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том числе:</w:t>
            </w:r>
          </w:p>
          <w:p w14:paraId="63B4BD0D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2019 году – </w:t>
            </w:r>
            <w:r>
              <w:rPr>
                <w:kern w:val="2"/>
                <w:sz w:val="24"/>
                <w:szCs w:val="24"/>
              </w:rPr>
              <w:t>4924,0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27C595EF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2020 году – </w:t>
            </w:r>
            <w:r>
              <w:rPr>
                <w:kern w:val="2"/>
                <w:sz w:val="24"/>
                <w:szCs w:val="24"/>
              </w:rPr>
              <w:t>5010,0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6215AF1D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2021 году – </w:t>
            </w:r>
            <w:r>
              <w:rPr>
                <w:kern w:val="2"/>
                <w:sz w:val="24"/>
                <w:szCs w:val="24"/>
              </w:rPr>
              <w:t>2287,4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74EBDBB3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2022 году – </w:t>
            </w:r>
            <w:r>
              <w:rPr>
                <w:kern w:val="2"/>
                <w:sz w:val="24"/>
                <w:szCs w:val="24"/>
              </w:rPr>
              <w:t>2373,1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17585F03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14:paraId="3441A8AB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14:paraId="55F072E6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14:paraId="0474C60A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14:paraId="0EDE1101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14:paraId="783EFCA5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14:paraId="236F495E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14:paraId="7F5E65B3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14:paraId="637079F6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из них:</w:t>
            </w:r>
          </w:p>
          <w:p w14:paraId="6D03CEF8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средства бюджета Веселовского сельского поселения  – </w:t>
            </w:r>
            <w:r>
              <w:rPr>
                <w:kern w:val="2"/>
                <w:sz w:val="24"/>
                <w:szCs w:val="24"/>
              </w:rPr>
              <w:t>14594,5</w:t>
            </w:r>
            <w:r w:rsidRPr="00964262">
              <w:rPr>
                <w:kern w:val="2"/>
                <w:sz w:val="24"/>
                <w:szCs w:val="24"/>
              </w:rPr>
              <w:t xml:space="preserve"> тыс. рублей,</w:t>
            </w:r>
          </w:p>
          <w:p w14:paraId="462802EB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том числе:</w:t>
            </w:r>
          </w:p>
          <w:p w14:paraId="0804D0E9" w14:textId="77777777" w:rsidR="00964262" w:rsidRPr="00964262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2019 году – </w:t>
            </w:r>
            <w:r>
              <w:rPr>
                <w:kern w:val="2"/>
                <w:sz w:val="24"/>
                <w:szCs w:val="24"/>
              </w:rPr>
              <w:t>4924,0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3BCF1E76" w14:textId="77777777" w:rsidR="00964262" w:rsidRPr="00964262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2020 году – </w:t>
            </w:r>
            <w:r>
              <w:rPr>
                <w:kern w:val="2"/>
                <w:sz w:val="24"/>
                <w:szCs w:val="24"/>
              </w:rPr>
              <w:t>5010,0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13D067F7" w14:textId="77777777" w:rsidR="00964262" w:rsidRPr="00964262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2021 году – </w:t>
            </w:r>
            <w:r>
              <w:rPr>
                <w:kern w:val="2"/>
                <w:sz w:val="24"/>
                <w:szCs w:val="24"/>
              </w:rPr>
              <w:t>2287,4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3D313311" w14:textId="77777777" w:rsidR="00964262" w:rsidRPr="00964262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 xml:space="preserve">в 2022 году – </w:t>
            </w:r>
            <w:r>
              <w:rPr>
                <w:kern w:val="2"/>
                <w:sz w:val="24"/>
                <w:szCs w:val="24"/>
              </w:rPr>
              <w:t>2373,1</w:t>
            </w:r>
            <w:r w:rsidRPr="00964262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2380DFD4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14:paraId="22179AE3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14:paraId="7E9DCC41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14:paraId="06B1D8FF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14:paraId="6FDE5A05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14:paraId="4030522D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14:paraId="18CD529B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14:paraId="17E6B803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14:paraId="092E0B4F" w14:textId="77777777" w:rsidR="00964262" w:rsidRPr="00964262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</w:p>
          <w:p w14:paraId="46747C5D" w14:textId="77777777" w:rsidR="00964262" w:rsidRPr="00964262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964262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14:paraId="7DD3CB21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14:paraId="4124BEE7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14:paraId="39BC7EF5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14:paraId="0F5F4B15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14:paraId="55D02272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14:paraId="2CC643A3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14:paraId="4D1D7DFC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14:paraId="7F77081B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14:paraId="147EF2AA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14:paraId="65302B2A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14:paraId="03F4C812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14:paraId="60AC1DE6" w14:textId="77777777" w:rsidR="00964262" w:rsidRPr="00964262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964262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14:paraId="1E9032D6" w14:textId="77777777" w:rsidR="00432E6B" w:rsidRDefault="00432E6B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  <w:sectPr w:rsidR="00432E6B" w:rsidSect="004F1F57">
          <w:footerReference w:type="even" r:id="rId8"/>
          <w:footerReference w:type="default" r:id="rId9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1CFB0CAB" w14:textId="77777777" w:rsidR="00432E6B" w:rsidRPr="00E34CD5" w:rsidRDefault="00432E6B" w:rsidP="00432E6B">
      <w:pPr>
        <w:widowControl w:val="0"/>
        <w:jc w:val="right"/>
      </w:pPr>
      <w:r w:rsidRPr="00E34CD5">
        <w:t>Приложение № 3</w:t>
      </w:r>
    </w:p>
    <w:p w14:paraId="6621B630" w14:textId="77777777" w:rsidR="00432E6B" w:rsidRPr="00E34CD5" w:rsidRDefault="00432E6B" w:rsidP="00432E6B">
      <w:pPr>
        <w:widowControl w:val="0"/>
        <w:jc w:val="right"/>
      </w:pPr>
      <w:r w:rsidRPr="00E34CD5">
        <w:t xml:space="preserve">к </w:t>
      </w:r>
      <w:r w:rsidRPr="00E34CD5">
        <w:rPr>
          <w:bCs/>
        </w:rPr>
        <w:t xml:space="preserve">муниципальной программе   Веселовского сельского поселения                        </w:t>
      </w:r>
    </w:p>
    <w:p w14:paraId="365746E0" w14:textId="77777777" w:rsidR="00432E6B" w:rsidRPr="00E34CD5" w:rsidRDefault="00432E6B" w:rsidP="00432E6B">
      <w:pPr>
        <w:widowControl w:val="0"/>
        <w:jc w:val="right"/>
      </w:pPr>
      <w:r w:rsidRPr="00E34CD5">
        <w:rPr>
          <w:bCs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14:paraId="4D46C761" w14:textId="77777777" w:rsidR="00432E6B" w:rsidRPr="009F062B" w:rsidRDefault="00432E6B" w:rsidP="00432E6B">
      <w:pPr>
        <w:widowControl w:val="0"/>
        <w:autoSpaceDE w:val="0"/>
        <w:jc w:val="center"/>
        <w:rPr>
          <w:rFonts w:ascii="Calibri" w:eastAsia="Calibri" w:hAnsi="Calibri" w:cs="Calibri"/>
          <w:sz w:val="16"/>
          <w:szCs w:val="16"/>
        </w:rPr>
      </w:pPr>
      <w:r w:rsidRPr="00814A75">
        <w:rPr>
          <w:rFonts w:eastAsia="Calibri"/>
        </w:rPr>
        <w:t xml:space="preserve">РАСХОДЫ </w:t>
      </w:r>
      <w:r w:rsidRPr="00814A75">
        <w:t xml:space="preserve"> </w:t>
      </w:r>
      <w:r>
        <w:t xml:space="preserve">местного бюджета </w:t>
      </w:r>
      <w:r w:rsidRPr="00814A75">
        <w:rPr>
          <w:rFonts w:eastAsia="Calibri"/>
        </w:rPr>
        <w:t xml:space="preserve">на реализацию муниципальной программы </w:t>
      </w:r>
    </w:p>
    <w:tbl>
      <w:tblPr>
        <w:tblW w:w="1587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627"/>
        <w:gridCol w:w="708"/>
        <w:gridCol w:w="567"/>
        <w:gridCol w:w="709"/>
        <w:gridCol w:w="567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32E6B" w14:paraId="2A3806FB" w14:textId="77777777" w:rsidTr="000E5D18">
        <w:trPr>
          <w:trHeight w:val="72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BC36F" w14:textId="77777777" w:rsidR="00432E6B" w:rsidRPr="000E5D18" w:rsidRDefault="00432E6B" w:rsidP="00056662">
            <w:pPr>
              <w:widowControl w:val="0"/>
              <w:autoSpaceDE w:val="0"/>
              <w:jc w:val="center"/>
            </w:pPr>
            <w:r w:rsidRPr="000E5D18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54214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Ответственный</w:t>
            </w:r>
          </w:p>
          <w:p w14:paraId="3DA4E16B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исполнитель,</w:t>
            </w:r>
          </w:p>
          <w:p w14:paraId="79688BED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соисполнители,</w:t>
            </w:r>
          </w:p>
          <w:p w14:paraId="3ACCFCEF" w14:textId="77777777"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 xml:space="preserve"> участники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01DC9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 xml:space="preserve">Код бюджетной   </w:t>
            </w:r>
            <w:r w:rsidRPr="00814A75">
              <w:rPr>
                <w:sz w:val="22"/>
                <w:szCs w:val="22"/>
              </w:rPr>
              <w:br/>
              <w:t>классификации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53945E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Объем расходов всего</w:t>
            </w:r>
            <w:r w:rsidRPr="00814A75">
              <w:rPr>
                <w:sz w:val="22"/>
                <w:szCs w:val="22"/>
              </w:rPr>
              <w:br/>
              <w:t>(тыс. рублей)</w:t>
            </w:r>
          </w:p>
        </w:tc>
        <w:tc>
          <w:tcPr>
            <w:tcW w:w="8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FA6A7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 том числе по годам реализации</w:t>
            </w:r>
          </w:p>
          <w:p w14:paraId="3959199A" w14:textId="77777777"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>муниципальной программы</w:t>
            </w:r>
          </w:p>
        </w:tc>
      </w:tr>
      <w:tr w:rsidR="00432E6B" w14:paraId="22B2FA1B" w14:textId="77777777" w:rsidTr="000E5D18">
        <w:trPr>
          <w:cantSplit/>
          <w:trHeight w:val="1295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0A373" w14:textId="77777777"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B4B90" w14:textId="77777777"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DCE1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9076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РзПр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EC7D9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5A686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ВР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524297" w14:textId="77777777" w:rsidR="00432E6B" w:rsidRDefault="00432E6B" w:rsidP="00056662">
            <w:pPr>
              <w:widowControl w:val="0"/>
              <w:autoSpaceDE w:val="0"/>
              <w:snapToGrid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0D16183" w14:textId="77777777"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B96C371" w14:textId="77777777"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1D4B29F" w14:textId="77777777"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7D55F2C" w14:textId="77777777"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FB0D38D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DB0CDBE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2D1E63D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97A8183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BC73FC7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5E6902F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9361B36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BBED30A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2030</w:t>
            </w:r>
          </w:p>
        </w:tc>
      </w:tr>
    </w:tbl>
    <w:p w14:paraId="47319E9F" w14:textId="77777777" w:rsidR="00432E6B" w:rsidRDefault="00432E6B" w:rsidP="00432E6B">
      <w:pPr>
        <w:widowControl w:val="0"/>
        <w:autoSpaceDE w:val="0"/>
        <w:jc w:val="center"/>
        <w:rPr>
          <w:rFonts w:eastAsia="Calibri"/>
          <w:sz w:val="4"/>
          <w:szCs w:val="4"/>
        </w:rPr>
      </w:pPr>
    </w:p>
    <w:tbl>
      <w:tblPr>
        <w:tblW w:w="1586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603"/>
        <w:gridCol w:w="709"/>
        <w:gridCol w:w="567"/>
        <w:gridCol w:w="708"/>
        <w:gridCol w:w="568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19"/>
      </w:tblGrid>
      <w:tr w:rsidR="00432E6B" w14:paraId="3EBBB5B4" w14:textId="77777777" w:rsidTr="00056662">
        <w:trPr>
          <w:cantSplit/>
          <w:tblHeader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F182C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F24BA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0DE1E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609F9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996EF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023DF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CDBB6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58359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CC9F2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C26E0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30AD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41366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8EC85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69A8E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43D88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985AA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9CE1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44093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E2344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</w:tr>
      <w:tr w:rsidR="00432E6B" w14:paraId="2E40A886" w14:textId="77777777" w:rsidTr="00056662">
        <w:trPr>
          <w:trHeight w:val="608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36979A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Муниципальная </w:t>
            </w:r>
            <w:r w:rsidRPr="00B6095D">
              <w:rPr>
                <w:sz w:val="24"/>
                <w:szCs w:val="24"/>
              </w:rPr>
              <w:br/>
              <w:t>программа «</w:t>
            </w:r>
            <w:r w:rsidRPr="00B6095D">
              <w:rPr>
                <w:bCs/>
                <w:sz w:val="24"/>
                <w:szCs w:val="24"/>
              </w:rPr>
              <w:t>Муниципальная политика</w:t>
            </w:r>
            <w:r w:rsidRPr="00B6095D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2C749" w14:textId="77777777"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Всего, </w:t>
            </w:r>
          </w:p>
          <w:p w14:paraId="3F841B47" w14:textId="77777777"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 том числе: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751E0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CEB78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2466B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43909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CD0A7" w14:textId="77777777" w:rsidR="00432E6B" w:rsidRPr="00CF2873" w:rsidRDefault="00432E6B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15364,4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D9454" w14:textId="77777777" w:rsidR="00432E6B" w:rsidRPr="00CF2873" w:rsidRDefault="00432E6B" w:rsidP="00056662">
            <w:pPr>
              <w:widowControl w:val="0"/>
              <w:autoSpaceDE w:val="0"/>
              <w:spacing w:after="200" w:line="276" w:lineRule="auto"/>
              <w:rPr>
                <w:b/>
              </w:rPr>
            </w:pPr>
            <w:r>
              <w:rPr>
                <w:b/>
              </w:rPr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FFF14" w14:textId="77777777" w:rsidR="00432E6B" w:rsidRPr="00CF2873" w:rsidRDefault="00432E6B" w:rsidP="00056662">
            <w:pPr>
              <w:widowControl w:val="0"/>
              <w:autoSpaceDE w:val="0"/>
              <w:spacing w:after="200" w:line="276" w:lineRule="auto"/>
              <w:rPr>
                <w:b/>
              </w:rPr>
            </w:pPr>
            <w:r>
              <w:rPr>
                <w:b/>
              </w:rPr>
              <w:t>5317,9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994AE" w14:textId="77777777" w:rsidR="00432E6B" w:rsidRPr="00CF2873" w:rsidRDefault="00432E6B" w:rsidP="00056662">
            <w:pPr>
              <w:rPr>
                <w:b/>
              </w:rPr>
            </w:pPr>
            <w:r>
              <w:rPr>
                <w:b/>
              </w:rPr>
              <w:t>2503,0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BF0F" w14:textId="77777777" w:rsidR="00432E6B" w:rsidRPr="00CF2873" w:rsidRDefault="00432E6B" w:rsidP="00056662">
            <w:pPr>
              <w:rPr>
                <w:b/>
              </w:rPr>
            </w:pPr>
            <w:r>
              <w:rPr>
                <w:b/>
              </w:rPr>
              <w:t>2391,1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3995C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F4261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2428E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007B9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4F848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5C537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B8766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64BA4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</w:tr>
      <w:tr w:rsidR="00432E6B" w14:paraId="43BCCF0D" w14:textId="77777777" w:rsidTr="00056662">
        <w:trPr>
          <w:trHeight w:val="689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8DDD46" w14:textId="77777777" w:rsidR="00432E6B" w:rsidRDefault="00432E6B" w:rsidP="00056662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6E6992" w14:textId="77777777" w:rsidR="00432E6B" w:rsidRPr="00B6095D" w:rsidRDefault="00432E6B" w:rsidP="000E5D1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</w:t>
            </w:r>
            <w:r w:rsidR="000E5D18">
              <w:rPr>
                <w:sz w:val="22"/>
                <w:szCs w:val="22"/>
              </w:rPr>
              <w:t>/</w:t>
            </w:r>
            <w:r w:rsidRPr="00B6095D">
              <w:rPr>
                <w:sz w:val="22"/>
                <w:szCs w:val="22"/>
              </w:rPr>
              <w:t>поселения,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4E726" w14:textId="77777777" w:rsidR="00432E6B" w:rsidRDefault="00432E6B" w:rsidP="00056662">
            <w:pPr>
              <w:widowControl w:val="0"/>
              <w:autoSpaceDE w:val="0"/>
              <w:snapToGrid w:val="0"/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46B54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65D24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00FEE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2635" w14:textId="77777777" w:rsidR="00432E6B" w:rsidRPr="00CF2873" w:rsidRDefault="00432E6B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15364,4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685C2" w14:textId="77777777" w:rsidR="00432E6B" w:rsidRPr="00CF2873" w:rsidRDefault="00432E6B" w:rsidP="00056662">
            <w:pPr>
              <w:widowControl w:val="0"/>
              <w:autoSpaceDE w:val="0"/>
              <w:spacing w:after="200" w:line="276" w:lineRule="auto"/>
              <w:rPr>
                <w:b/>
              </w:rPr>
            </w:pPr>
            <w:r>
              <w:rPr>
                <w:b/>
              </w:rPr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660C2" w14:textId="77777777" w:rsidR="00432E6B" w:rsidRPr="00CF2873" w:rsidRDefault="00432E6B" w:rsidP="00056662">
            <w:pPr>
              <w:widowControl w:val="0"/>
              <w:autoSpaceDE w:val="0"/>
              <w:spacing w:after="200" w:line="276" w:lineRule="auto"/>
              <w:rPr>
                <w:b/>
              </w:rPr>
            </w:pPr>
            <w:r>
              <w:rPr>
                <w:b/>
              </w:rPr>
              <w:t>5317,9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AC0EE" w14:textId="77777777" w:rsidR="00432E6B" w:rsidRPr="00CF2873" w:rsidRDefault="00432E6B" w:rsidP="00056662">
            <w:pPr>
              <w:rPr>
                <w:b/>
              </w:rPr>
            </w:pPr>
            <w:r>
              <w:rPr>
                <w:b/>
              </w:rPr>
              <w:t>2503,0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824C1" w14:textId="77777777" w:rsidR="00432E6B" w:rsidRPr="00CF2873" w:rsidRDefault="00432E6B" w:rsidP="00056662">
            <w:pPr>
              <w:rPr>
                <w:b/>
              </w:rPr>
            </w:pPr>
            <w:r>
              <w:rPr>
                <w:b/>
              </w:rPr>
              <w:t>2391,1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6E618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5E271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CB39D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3481A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204E1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21A1C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06D01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2881E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</w:tr>
      <w:tr w:rsidR="00432E6B" w:rsidRPr="000B0387" w14:paraId="44488519" w14:textId="77777777" w:rsidTr="00056662">
        <w:trPr>
          <w:trHeight w:val="199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EBA2" w14:textId="77777777" w:rsidR="00432E6B" w:rsidRPr="00B6095D" w:rsidRDefault="00432E6B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Подпрограмма 1</w:t>
            </w:r>
            <w:r w:rsidRPr="00B6095D">
              <w:rPr>
                <w:b/>
                <w:sz w:val="24"/>
                <w:szCs w:val="24"/>
              </w:rPr>
              <w:t xml:space="preserve"> «</w:t>
            </w:r>
            <w:r w:rsidRPr="00B6095D">
              <w:rPr>
                <w:color w:val="000000"/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B6095D">
              <w:rPr>
                <w:b/>
                <w:sz w:val="24"/>
                <w:szCs w:val="24"/>
              </w:rPr>
              <w:t xml:space="preserve">» 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6B63" w14:textId="77777777"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всего, </w:t>
            </w:r>
          </w:p>
          <w:p w14:paraId="4D277E05" w14:textId="77777777"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F1A6379" w14:textId="77777777" w:rsidR="00432E6B" w:rsidRPr="00407982" w:rsidRDefault="00432E6B" w:rsidP="00056662">
            <w:pPr>
              <w:widowControl w:val="0"/>
              <w:autoSpaceDE w:val="0"/>
              <w:jc w:val="center"/>
            </w:pPr>
            <w:r w:rsidRPr="00407982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71B1C" w14:textId="77777777" w:rsidR="00432E6B" w:rsidRPr="00407982" w:rsidRDefault="00432E6B" w:rsidP="00056662">
            <w:pPr>
              <w:widowControl w:val="0"/>
              <w:autoSpaceDE w:val="0"/>
              <w:jc w:val="center"/>
            </w:pPr>
            <w:r w:rsidRPr="00407982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7C848" w14:textId="77777777" w:rsidR="00432E6B" w:rsidRPr="00407982" w:rsidRDefault="00432E6B" w:rsidP="00056662">
            <w:pPr>
              <w:widowControl w:val="0"/>
              <w:autoSpaceDE w:val="0"/>
              <w:jc w:val="center"/>
            </w:pPr>
            <w:r w:rsidRPr="00407982">
              <w:rPr>
                <w:sz w:val="16"/>
                <w:szCs w:val="16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B3418" w14:textId="77777777" w:rsidR="00432E6B" w:rsidRPr="00407982" w:rsidRDefault="00432E6B" w:rsidP="00056662">
            <w:pPr>
              <w:widowControl w:val="0"/>
              <w:autoSpaceDE w:val="0"/>
              <w:jc w:val="center"/>
            </w:pPr>
            <w:r w:rsidRPr="00407982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A5090" w14:textId="77777777" w:rsidR="00432E6B" w:rsidRPr="00B128DC" w:rsidRDefault="00432E6B" w:rsidP="00056662">
            <w:pPr>
              <w:widowControl w:val="0"/>
              <w:autoSpaceDE w:val="0"/>
              <w:snapToGrid w:val="0"/>
              <w:jc w:val="center"/>
            </w:pPr>
            <w:r>
              <w:t>572,3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187F9" w14:textId="77777777" w:rsidR="00432E6B" w:rsidRPr="00B128DC" w:rsidRDefault="00432E6B" w:rsidP="00056662">
            <w:pPr>
              <w:widowControl w:val="0"/>
              <w:autoSpaceDE w:val="0"/>
              <w:spacing w:after="200" w:line="276" w:lineRule="auto"/>
              <w:jc w:val="center"/>
            </w:pPr>
            <w:r w:rsidRPr="00B128DC"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9FEE6" w14:textId="77777777" w:rsidR="00432E6B" w:rsidRPr="00B128DC" w:rsidRDefault="00432E6B" w:rsidP="00056662">
            <w:pPr>
              <w:widowControl w:val="0"/>
              <w:autoSpaceDE w:val="0"/>
              <w:spacing w:after="200" w:line="276" w:lineRule="auto"/>
              <w:jc w:val="center"/>
            </w:pPr>
            <w:r>
              <w:t>307,9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4942C" w14:textId="77777777" w:rsidR="00432E6B" w:rsidRPr="00B128DC" w:rsidRDefault="00432E6B" w:rsidP="00056662">
            <w:pPr>
              <w:jc w:val="center"/>
            </w:pPr>
            <w:r w:rsidRPr="00B128DC"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54BEE" w14:textId="77777777" w:rsidR="00432E6B" w:rsidRPr="00B128DC" w:rsidRDefault="00432E6B" w:rsidP="00056662">
            <w:pPr>
              <w:jc w:val="center"/>
            </w:pPr>
            <w:r w:rsidRPr="00B128DC">
              <w:t>18,0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EAB2D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99C4A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D8C8A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552D0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6D6BE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9276B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9F907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3747D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</w:tr>
      <w:tr w:rsidR="00432E6B" w:rsidRPr="000B0387" w14:paraId="4C0F699F" w14:textId="77777777" w:rsidTr="00056662">
        <w:trPr>
          <w:trHeight w:val="439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F7EF" w14:textId="77777777" w:rsidR="00432E6B" w:rsidRDefault="00432E6B" w:rsidP="00056662">
            <w:pPr>
              <w:widowControl w:val="0"/>
              <w:autoSpaceDE w:val="0"/>
              <w:snapToGri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5C39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98CCBA" w14:textId="77777777" w:rsidR="00432E6B" w:rsidRDefault="00432E6B" w:rsidP="00056662">
            <w:pPr>
              <w:widowControl w:val="0"/>
              <w:autoSpaceDE w:val="0"/>
              <w:snapToGrid w:val="0"/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C320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48E5F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6B3FF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3FD2D" w14:textId="77777777" w:rsidR="00432E6B" w:rsidRPr="00B128DC" w:rsidRDefault="00432E6B" w:rsidP="00056662">
            <w:pPr>
              <w:widowControl w:val="0"/>
              <w:autoSpaceDE w:val="0"/>
              <w:snapToGrid w:val="0"/>
              <w:jc w:val="center"/>
            </w:pPr>
            <w:r>
              <w:t>572,3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48263" w14:textId="77777777" w:rsidR="00432E6B" w:rsidRPr="00B128DC" w:rsidRDefault="00432E6B" w:rsidP="00056662">
            <w:pPr>
              <w:widowControl w:val="0"/>
              <w:autoSpaceDE w:val="0"/>
              <w:spacing w:after="200" w:line="276" w:lineRule="auto"/>
              <w:jc w:val="center"/>
            </w:pPr>
            <w:r w:rsidRPr="00B128DC"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DE0A" w14:textId="77777777" w:rsidR="00432E6B" w:rsidRPr="00B128DC" w:rsidRDefault="00432E6B" w:rsidP="00056662">
            <w:pPr>
              <w:widowControl w:val="0"/>
              <w:autoSpaceDE w:val="0"/>
              <w:spacing w:after="200" w:line="276" w:lineRule="auto"/>
              <w:jc w:val="center"/>
            </w:pPr>
            <w:r>
              <w:t>307,9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509D1" w14:textId="77777777" w:rsidR="00432E6B" w:rsidRPr="00B128DC" w:rsidRDefault="00432E6B" w:rsidP="00056662">
            <w:pPr>
              <w:jc w:val="center"/>
            </w:pPr>
            <w:r w:rsidRPr="00B128DC"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644C9" w14:textId="77777777" w:rsidR="00432E6B" w:rsidRPr="00B128DC" w:rsidRDefault="00432E6B" w:rsidP="00056662">
            <w:pPr>
              <w:jc w:val="center"/>
            </w:pPr>
            <w:r w:rsidRPr="00B128DC">
              <w:t>18,0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98CC9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AFCF3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6A88E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D24DB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BB429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B5120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4165C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AAA2E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</w:tr>
      <w:tr w:rsidR="00432E6B" w14:paraId="04A168AE" w14:textId="77777777" w:rsidTr="000E5D18">
        <w:trPr>
          <w:trHeight w:val="2206"/>
        </w:trPr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3DA79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</w:p>
          <w:p w14:paraId="59F10209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мероприятие 1.1</w:t>
            </w:r>
          </w:p>
          <w:p w14:paraId="0DE80850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оплата </w:t>
            </w:r>
            <w:r w:rsidRPr="00B6095D">
              <w:rPr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38DE7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78A2B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C76C1" w14:textId="77777777" w:rsidR="00432E6B" w:rsidRPr="008E1915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48982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BE6F6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8680C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C8EDF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1B3E3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EF21D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B3CE4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BE87E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318BF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90B3C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F150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64ED9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BAAEE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94CF7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A9E22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14:paraId="6D8FFDA4" w14:textId="77777777" w:rsidTr="0005666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98519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1.2 </w:t>
            </w:r>
          </w:p>
          <w:p w14:paraId="1CB3D82A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8930F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E6B15" w14:textId="77777777" w:rsidR="00432E6B" w:rsidRDefault="00432E6B" w:rsidP="00056662">
            <w:pPr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EED27" w14:textId="77777777" w:rsidR="00432E6B" w:rsidRPr="008E1915" w:rsidRDefault="00432E6B" w:rsidP="00056662">
            <w:pPr>
              <w:jc w:val="center"/>
              <w:rPr>
                <w:sz w:val="16"/>
                <w:szCs w:val="16"/>
              </w:rPr>
            </w:pPr>
            <w:r w:rsidRPr="008E1915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CD9EB" w14:textId="77777777" w:rsidR="00432E6B" w:rsidRDefault="00432E6B" w:rsidP="00056662">
            <w:pPr>
              <w:jc w:val="center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0E3A9" w14:textId="77777777" w:rsidR="00432E6B" w:rsidRDefault="00432E6B" w:rsidP="00056662">
            <w:pPr>
              <w:jc w:val="center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ABBB0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5666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F1AFC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B43C3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36063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599EC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EB20C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162DA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A4600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C2AC4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186F4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33241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BCBF2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BEB4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14:paraId="7A5122BD" w14:textId="77777777" w:rsidTr="0005666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27F54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1.3 </w:t>
            </w:r>
          </w:p>
          <w:p w14:paraId="22DB9202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color w:val="000000"/>
                <w:sz w:val="24"/>
                <w:szCs w:val="24"/>
              </w:rPr>
              <w:t>«Оптимизация штатной численности муниципальных служащих»</w:t>
            </w:r>
            <w:r>
              <w:rPr>
                <w:color w:val="000000"/>
                <w:sz w:val="24"/>
                <w:szCs w:val="24"/>
              </w:rPr>
              <w:t xml:space="preserve"> аттестация раб. мест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D1E0F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6FC4A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990BB" w14:textId="77777777" w:rsidR="00432E6B" w:rsidRPr="008E1915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2145A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37FF0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FD95A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23041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2104C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7EFA1" w14:textId="77777777" w:rsidR="00432E6B" w:rsidRPr="008E1915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0B9EB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962AF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BA625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1B9BA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ED7B6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60B01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ED73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21536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464F0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14:paraId="0C90529C" w14:textId="77777777" w:rsidTr="0005666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EA333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1.4 </w:t>
            </w:r>
          </w:p>
          <w:p w14:paraId="67B79CCA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Совершенствование механизмов оздоровления муниципальных служащих ежегодной диспансеризацией</w:t>
            </w:r>
            <w:r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6D33E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2AD8B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  <w:p w14:paraId="0D2873EF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63F44168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2C7E2BB8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7F5FEBC3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1DE48157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6242B6DA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346DB7A4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702ADE60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37A1F3E0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59A89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  <w:p w14:paraId="66D66284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498E5F9C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75F6AE99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13951600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5979BF90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2EB6CEAE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3623BB1C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13CDE91B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5D7472AB" w14:textId="77777777" w:rsidR="00432E6B" w:rsidRPr="008E1915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FFD5C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79A33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25335FF6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3EF51425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5B12969F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73294107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10B09FA2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62E8C784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173AFF9A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4D6C78F5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556929D1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61676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14:paraId="5348770C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1E0BDA75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47C87ED7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71B6CAC1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0C8D475A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22F6F747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77791F61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7CB5BC1A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62FE38FD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D3261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</w:t>
            </w:r>
          </w:p>
          <w:p w14:paraId="39E27F5E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13D019B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C736396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1C047E2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8929380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A316CA5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2521B2EF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18DA4F1F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A1A1901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DEC71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  <w:p w14:paraId="30A483EB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3265922F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7DA5D74F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5E41E16A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2071991E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410BE62C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0089EA66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45F1F850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6ECFE3D0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38432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14:paraId="5CD33FB7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2F40293F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B7B2097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D9E1E5E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5FFCA00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0F53147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9702B03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F2EF11A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6E43DAD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ED768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14:paraId="233AAE83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1D45A9A4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1489A816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0020D9E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9D10DA9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1405ED22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266DF6F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F9673FF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9ECF333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AC538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43ACB914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44515E5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965E607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53693B3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29CD2F4B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F9C0DFD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0D17029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DC8B926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873C1FD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6094A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12FF1176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E4D8A79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FC61D0C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E552E13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4D56B24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A7C0E8E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4474C8F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E50BDE0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A910F7F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C3BCC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725EF7F1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05ADBE6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8B2F06D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3BE78B1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D28D1C7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20490F7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43A2D1E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26E1CC7D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F6EA32A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12764E3D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434AD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3985CBBB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CE59A93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F67EAD7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0A93A76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7347A2F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3405B8E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7052CFA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2C9B5D38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F54047C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CEC67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7D45FFB5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16FD039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993CBC9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5FDB6E2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215DF1BE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2C0FC065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354A945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11EEC051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F54ADD5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D8604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3C2B25CA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E558428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11BBE134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FBB463A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E822411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1AE89E6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FED21C7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735DEB5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8AD92B4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1F223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3812EE2D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947F66F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8C5E21A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A80013A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BBBB242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1AB283EB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D7B7E40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15A739B7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B5DDA80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431A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54DF3E25" w14:textId="77777777" w:rsidR="00056662" w:rsidRDefault="00056662" w:rsidP="00056662">
            <w:pPr>
              <w:jc w:val="center"/>
              <w:rPr>
                <w:sz w:val="16"/>
                <w:szCs w:val="16"/>
              </w:rPr>
            </w:pPr>
          </w:p>
          <w:p w14:paraId="135FFB65" w14:textId="77777777" w:rsidR="00056662" w:rsidRDefault="00056662" w:rsidP="00056662">
            <w:pPr>
              <w:jc w:val="center"/>
              <w:rPr>
                <w:sz w:val="16"/>
                <w:szCs w:val="16"/>
              </w:rPr>
            </w:pPr>
          </w:p>
          <w:p w14:paraId="643BFF05" w14:textId="77777777" w:rsidR="00056662" w:rsidRDefault="00056662" w:rsidP="00056662">
            <w:pPr>
              <w:jc w:val="center"/>
              <w:rPr>
                <w:sz w:val="16"/>
                <w:szCs w:val="16"/>
              </w:rPr>
            </w:pPr>
          </w:p>
          <w:p w14:paraId="6CB35EE5" w14:textId="77777777" w:rsidR="00056662" w:rsidRDefault="00056662" w:rsidP="00056662">
            <w:pPr>
              <w:jc w:val="center"/>
              <w:rPr>
                <w:sz w:val="16"/>
                <w:szCs w:val="16"/>
              </w:rPr>
            </w:pPr>
          </w:p>
          <w:p w14:paraId="384C6F9A" w14:textId="77777777" w:rsidR="00056662" w:rsidRDefault="00056662" w:rsidP="00056662">
            <w:pPr>
              <w:jc w:val="center"/>
              <w:rPr>
                <w:sz w:val="16"/>
                <w:szCs w:val="16"/>
              </w:rPr>
            </w:pPr>
          </w:p>
          <w:p w14:paraId="67623CE3" w14:textId="77777777" w:rsidR="00056662" w:rsidRDefault="00056662" w:rsidP="00056662">
            <w:pPr>
              <w:jc w:val="center"/>
              <w:rPr>
                <w:sz w:val="16"/>
                <w:szCs w:val="16"/>
              </w:rPr>
            </w:pPr>
          </w:p>
          <w:p w14:paraId="3EC6B76B" w14:textId="77777777" w:rsidR="00056662" w:rsidRDefault="00056662" w:rsidP="00056662">
            <w:pPr>
              <w:jc w:val="center"/>
              <w:rPr>
                <w:sz w:val="16"/>
                <w:szCs w:val="16"/>
              </w:rPr>
            </w:pPr>
          </w:p>
          <w:p w14:paraId="68774D60" w14:textId="77777777" w:rsidR="00056662" w:rsidRDefault="00056662" w:rsidP="00056662">
            <w:pPr>
              <w:jc w:val="center"/>
              <w:rPr>
                <w:sz w:val="16"/>
                <w:szCs w:val="16"/>
              </w:rPr>
            </w:pPr>
          </w:p>
          <w:p w14:paraId="43E03CFB" w14:textId="77777777" w:rsidR="00056662" w:rsidRPr="00BA3F7F" w:rsidRDefault="00056662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:rsidRPr="00BA3F7F" w14:paraId="64C24885" w14:textId="77777777" w:rsidTr="0005666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DF3F4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>мероприятие 1.</w:t>
            </w:r>
            <w:r>
              <w:rPr>
                <w:sz w:val="24"/>
                <w:szCs w:val="24"/>
              </w:rPr>
              <w:t>5</w:t>
            </w:r>
            <w:r w:rsidRPr="00B6095D">
              <w:rPr>
                <w:sz w:val="24"/>
                <w:szCs w:val="24"/>
              </w:rPr>
              <w:t xml:space="preserve"> </w:t>
            </w:r>
          </w:p>
          <w:p w14:paraId="6D44A3D7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Совершенствование механизмов </w:t>
            </w:r>
            <w:r>
              <w:rPr>
                <w:sz w:val="24"/>
                <w:szCs w:val="24"/>
              </w:rPr>
              <w:t>оптимизации пенсионного обеспечения муниципальных служащих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E64E4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16D59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CC62C" w14:textId="77777777" w:rsidR="00432E6B" w:rsidRPr="008E1915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B73D5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770CB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F0159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429,</w:t>
            </w:r>
            <w:r w:rsidR="0005666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398DD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C0E7C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4675D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E3D18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A8130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ABC25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0A9A3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8B604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BB58F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0FD53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332D7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4C33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14:paraId="4078F32E" w14:textId="77777777" w:rsidTr="00056662">
        <w:trPr>
          <w:trHeight w:val="36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50A3C" w14:textId="77777777" w:rsidR="00432E6B" w:rsidRPr="00B6095D" w:rsidRDefault="00432E6B" w:rsidP="00056662">
            <w:pPr>
              <w:pStyle w:val="af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095D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2.</w:t>
            </w:r>
            <w:r w:rsidRPr="00B6095D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проведение выборов в Веселовском сельском </w:t>
            </w:r>
            <w:r w:rsidRPr="00B6095D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и»</w:t>
            </w:r>
            <w:r w:rsidRPr="00B609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65333" w14:textId="77777777"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всего, </w:t>
            </w:r>
          </w:p>
          <w:p w14:paraId="73F2963A" w14:textId="77777777"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A32F2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13BC4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E9D7A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C31E7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349EE" w14:textId="77777777" w:rsidR="00432E6B" w:rsidRDefault="00432E6B" w:rsidP="00056662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7EF39" w14:textId="77777777" w:rsidR="00432E6B" w:rsidRPr="00407982" w:rsidRDefault="00432E6B" w:rsidP="00056662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14DA6" w14:textId="77777777" w:rsidR="00432E6B" w:rsidRPr="00407982" w:rsidRDefault="00432E6B" w:rsidP="0005666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CC161" w14:textId="77777777" w:rsidR="00432E6B" w:rsidRPr="00407982" w:rsidRDefault="00432E6B" w:rsidP="0005666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38B8B" w14:textId="77777777" w:rsidR="00432E6B" w:rsidRPr="00407982" w:rsidRDefault="00432E6B" w:rsidP="0005666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D1D27" w14:textId="77777777" w:rsidR="00432E6B" w:rsidRPr="00407982" w:rsidRDefault="00432E6B" w:rsidP="0005666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429D9" w14:textId="77777777" w:rsidR="00432E6B" w:rsidRPr="00407982" w:rsidRDefault="00432E6B" w:rsidP="0005666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64B04" w14:textId="77777777" w:rsidR="00432E6B" w:rsidRPr="00407982" w:rsidRDefault="00432E6B" w:rsidP="0005666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8A27C" w14:textId="77777777" w:rsidR="00432E6B" w:rsidRPr="00407982" w:rsidRDefault="00432E6B" w:rsidP="0005666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E3435" w14:textId="77777777" w:rsidR="00432E6B" w:rsidRPr="00407982" w:rsidRDefault="00432E6B" w:rsidP="0005666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5A1D4" w14:textId="77777777" w:rsidR="00432E6B" w:rsidRPr="00407982" w:rsidRDefault="00432E6B" w:rsidP="0005666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E3447" w14:textId="77777777" w:rsidR="00432E6B" w:rsidRPr="00407982" w:rsidRDefault="00432E6B" w:rsidP="00056662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88812" w14:textId="77777777" w:rsidR="00432E6B" w:rsidRPr="00407982" w:rsidRDefault="00432E6B" w:rsidP="00056662">
            <w:pPr>
              <w:rPr>
                <w:sz w:val="16"/>
                <w:szCs w:val="16"/>
              </w:rPr>
            </w:pPr>
          </w:p>
        </w:tc>
      </w:tr>
      <w:tr w:rsidR="00432E6B" w14:paraId="6F8EF188" w14:textId="77777777" w:rsidTr="00056662">
        <w:trPr>
          <w:trHeight w:val="36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600FA" w14:textId="77777777" w:rsidR="00432E6B" w:rsidRPr="00B6095D" w:rsidRDefault="00432E6B" w:rsidP="0005666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06BC9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3C653" w14:textId="77777777" w:rsidR="00432E6B" w:rsidRDefault="00432E6B" w:rsidP="00056662">
            <w:pPr>
              <w:widowControl w:val="0"/>
              <w:autoSpaceDE w:val="0"/>
              <w:snapToGrid w:val="0"/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C42DB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DAA32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70373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C30F7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197,6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F3391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A3897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9B685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BF8F7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ADDBF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99CD7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29D46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876F9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9018E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D68EC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EF263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92D6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</w:tr>
      <w:tr w:rsidR="00432E6B" w:rsidRPr="00BA3F7F" w14:paraId="4791A787" w14:textId="77777777" w:rsidTr="0005666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4EDC8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</w:t>
            </w:r>
            <w:r>
              <w:rPr>
                <w:sz w:val="24"/>
                <w:szCs w:val="24"/>
              </w:rPr>
              <w:t>2.1</w:t>
            </w:r>
          </w:p>
          <w:p w14:paraId="58B309C4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</w:t>
            </w:r>
            <w:r w:rsidRPr="00B6095D">
              <w:rPr>
                <w:snapToGrid w:val="0"/>
                <w:sz w:val="24"/>
                <w:szCs w:val="24"/>
              </w:rPr>
              <w:t xml:space="preserve">Проведение выборов депутатов Собрания депутатов </w:t>
            </w:r>
            <w:r>
              <w:rPr>
                <w:snapToGrid w:val="0"/>
                <w:sz w:val="24"/>
                <w:szCs w:val="24"/>
              </w:rPr>
              <w:t>Веселовского</w:t>
            </w:r>
            <w:r w:rsidRPr="00B6095D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A848F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C526B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29F00" w14:textId="77777777" w:rsidR="00432E6B" w:rsidRPr="008E1915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A8B75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4D3C7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D760C" w14:textId="77777777" w:rsidR="00432E6B" w:rsidRPr="003C4DDA" w:rsidRDefault="00432E6B" w:rsidP="000D011C">
            <w:pPr>
              <w:jc w:val="center"/>
              <w:rPr>
                <w:sz w:val="16"/>
                <w:szCs w:val="16"/>
              </w:rPr>
            </w:pPr>
            <w:r w:rsidRPr="003C4DDA">
              <w:rPr>
                <w:sz w:val="16"/>
                <w:szCs w:val="16"/>
              </w:rPr>
              <w:t>197,6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694D5" w14:textId="77777777" w:rsidR="00432E6B" w:rsidRPr="003C4DDA" w:rsidRDefault="00432E6B" w:rsidP="000D011C">
            <w:pPr>
              <w:jc w:val="center"/>
              <w:rPr>
                <w:sz w:val="16"/>
                <w:szCs w:val="16"/>
              </w:rPr>
            </w:pPr>
            <w:r w:rsidRPr="003C4DD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88D90" w14:textId="77777777" w:rsidR="00432E6B" w:rsidRPr="003C4DDA" w:rsidRDefault="00432E6B" w:rsidP="000D011C">
            <w:pPr>
              <w:jc w:val="center"/>
              <w:rPr>
                <w:sz w:val="16"/>
                <w:szCs w:val="16"/>
              </w:rPr>
            </w:pPr>
            <w:r w:rsidRPr="003C4DD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BB384" w14:textId="77777777" w:rsidR="00432E6B" w:rsidRPr="003C4DDA" w:rsidRDefault="00432E6B" w:rsidP="000D011C">
            <w:pPr>
              <w:jc w:val="center"/>
              <w:rPr>
                <w:sz w:val="16"/>
                <w:szCs w:val="16"/>
              </w:rPr>
            </w:pPr>
            <w:r w:rsidRPr="003C4DDA">
              <w:rPr>
                <w:sz w:val="16"/>
                <w:szCs w:val="16"/>
              </w:rPr>
              <w:t>197,6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29F7F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DD574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A8F7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90629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E4B9B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744C2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5C34E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278DB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3243A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:rsidRPr="00B128DC" w14:paraId="47C32989" w14:textId="77777777" w:rsidTr="00056662">
        <w:trPr>
          <w:trHeight w:val="514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D4B372" w14:textId="77777777" w:rsidR="00432E6B" w:rsidRPr="00B6095D" w:rsidRDefault="00432E6B" w:rsidP="00056662">
            <w:pPr>
              <w:widowControl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Подпрограмма 3</w:t>
            </w:r>
          </w:p>
          <w:p w14:paraId="2FF4E83E" w14:textId="77777777" w:rsidR="00432E6B" w:rsidRPr="00B6095D" w:rsidRDefault="00432E6B" w:rsidP="00056662">
            <w:pPr>
              <w:widowControl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Обеспечение реализации муниципальной программы Веселовского сельского поселения « Муниципальная политика»</w:t>
            </w:r>
            <w:r w:rsidRPr="00B6095D">
              <w:rPr>
                <w:sz w:val="24"/>
                <w:szCs w:val="24"/>
              </w:rPr>
              <w:t>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7E6578" w14:textId="77777777"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всего, </w:t>
            </w:r>
          </w:p>
          <w:p w14:paraId="4907895B" w14:textId="77777777"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2D3CF4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882EC2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76CBAE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7087C9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15FEFE" w14:textId="77777777" w:rsidR="00432E6B" w:rsidRPr="00B128DC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14594,5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E408FF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3A1DB8" w14:textId="77777777" w:rsidR="00432E6B" w:rsidRPr="00B128DC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92D1B8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2287,4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844A52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2373,1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241AC3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235EB1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F47A74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0A78ED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CDEC31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EB1AAB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6B1087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5CF00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</w:tr>
      <w:tr w:rsidR="00432E6B" w:rsidRPr="00B128DC" w14:paraId="79B374D6" w14:textId="77777777" w:rsidTr="00056662">
        <w:trPr>
          <w:trHeight w:val="916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D543F" w14:textId="77777777" w:rsidR="00432E6B" w:rsidRDefault="00432E6B" w:rsidP="0005666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5C8CE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57176" w14:textId="77777777" w:rsidR="00432E6B" w:rsidRDefault="00432E6B" w:rsidP="00056662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E81A0" w14:textId="77777777" w:rsidR="00432E6B" w:rsidRDefault="00432E6B" w:rsidP="00056662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FB516" w14:textId="77777777" w:rsidR="00432E6B" w:rsidRDefault="00432E6B" w:rsidP="00056662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2DE4A" w14:textId="77777777" w:rsidR="00432E6B" w:rsidRDefault="00432E6B" w:rsidP="00056662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699CC" w14:textId="77777777" w:rsidR="00432E6B" w:rsidRPr="00B128DC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14594,</w:t>
            </w:r>
            <w:r w:rsidR="000E5D18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6E394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56EA6" w14:textId="77777777" w:rsidR="00432E6B" w:rsidRPr="00B128DC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5010,</w:t>
            </w:r>
            <w:r w:rsidR="000E5D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28D86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2287,4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C48DC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2373,1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41171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DD6B8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3334D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3DE5F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6D4B4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AD055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75002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50B67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</w:tr>
      <w:tr w:rsidR="00432E6B" w14:paraId="115F4FDC" w14:textId="77777777" w:rsidTr="0005666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9630D9" w14:textId="77777777" w:rsidR="00432E6B" w:rsidRPr="00056662" w:rsidRDefault="00432E6B" w:rsidP="00056662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5666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3.1.</w:t>
            </w:r>
          </w:p>
          <w:p w14:paraId="40DCDF75" w14:textId="77777777" w:rsidR="00432E6B" w:rsidRPr="00B6095D" w:rsidRDefault="00432E6B" w:rsidP="00056662">
            <w:pPr>
              <w:widowControl w:val="0"/>
              <w:rPr>
                <w:sz w:val="24"/>
                <w:szCs w:val="24"/>
              </w:rPr>
            </w:pPr>
            <w:r w:rsidRPr="00056662">
              <w:rPr>
                <w:color w:val="000000"/>
                <w:sz w:val="22"/>
                <w:szCs w:val="22"/>
              </w:rPr>
              <w:t>Официальное опубликование нормативно-правовых актов Администрации  Веселовского сельского поселения»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755142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BB554D" w14:textId="77777777" w:rsidR="00432E6B" w:rsidRDefault="00432E6B" w:rsidP="00056662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43C6B" w14:textId="77777777" w:rsidR="00432E6B" w:rsidRDefault="00432E6B" w:rsidP="00056662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EBFB9" w14:textId="77777777" w:rsidR="00432E6B" w:rsidRDefault="00432E6B" w:rsidP="00056662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DD06E" w14:textId="77777777" w:rsidR="00432E6B" w:rsidRDefault="00432E6B" w:rsidP="00056662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1FCF4" w14:textId="77777777" w:rsidR="00432E6B" w:rsidRPr="008E1915" w:rsidRDefault="008A74D0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1F32E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B240B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2AF43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A5B15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501E1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5F8FE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E0376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7A1E2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A10AD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E91D1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D803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7EA2C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14:paraId="12B77EA1" w14:textId="77777777" w:rsidTr="0005666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77567" w14:textId="77777777" w:rsidR="00432E6B" w:rsidRPr="00D42416" w:rsidRDefault="00432E6B" w:rsidP="00056662">
            <w:pPr>
              <w:widowControl w:val="0"/>
              <w:rPr>
                <w:sz w:val="22"/>
                <w:szCs w:val="22"/>
              </w:rPr>
            </w:pPr>
            <w:r w:rsidRPr="00D42416">
              <w:rPr>
                <w:sz w:val="22"/>
                <w:szCs w:val="22"/>
              </w:rPr>
              <w:t xml:space="preserve">3.2.Основное  </w:t>
            </w:r>
            <w:r w:rsidRPr="00D42416">
              <w:rPr>
                <w:sz w:val="22"/>
                <w:szCs w:val="22"/>
              </w:rPr>
              <w:br/>
              <w:t xml:space="preserve">мероприятие </w:t>
            </w:r>
            <w:r>
              <w:rPr>
                <w:sz w:val="22"/>
                <w:szCs w:val="22"/>
              </w:rPr>
              <w:t>3</w:t>
            </w:r>
            <w:r w:rsidRPr="00D424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D42416">
              <w:rPr>
                <w:sz w:val="22"/>
                <w:szCs w:val="22"/>
              </w:rPr>
              <w:t>. «Финансовое о</w:t>
            </w:r>
            <w:r w:rsidRPr="00D42416">
              <w:rPr>
                <w:color w:val="000000"/>
                <w:sz w:val="22"/>
                <w:szCs w:val="22"/>
                <w:lang w:eastAsia="en-US"/>
              </w:rPr>
              <w:t>беспечение деятельности Администрации Веселовского сельского поселения</w:t>
            </w:r>
            <w:r w:rsidRPr="00D42416">
              <w:rPr>
                <w:rFonts w:eastAsia="SimSun"/>
                <w:kern w:val="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B906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9F564" w14:textId="77777777" w:rsidR="00432E6B" w:rsidRDefault="00432E6B" w:rsidP="00056662">
            <w:pPr>
              <w:widowControl w:val="0"/>
              <w:autoSpaceDE w:val="0"/>
              <w:snapToGrid w:val="0"/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7F1D7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5B055" w14:textId="77777777" w:rsidR="00432E6B" w:rsidRDefault="00432E6B" w:rsidP="00056662">
            <w:pPr>
              <w:widowControl w:val="0"/>
              <w:autoSpaceDE w:val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A5DA7" w14:textId="77777777" w:rsidR="00432E6B" w:rsidRPr="00D42416" w:rsidRDefault="00432E6B" w:rsidP="00056662">
            <w:pPr>
              <w:widowControl w:val="0"/>
              <w:autoSpaceDE w:val="0"/>
              <w:jc w:val="center"/>
            </w:pPr>
            <w:r w:rsidRPr="00D42416">
              <w:t>121,129,122,244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7D963" w14:textId="77777777" w:rsidR="00432E6B" w:rsidRPr="008E1915" w:rsidRDefault="008A74D0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14537,</w:t>
            </w:r>
            <w:r w:rsidR="000E5D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B7F68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3ADD1" w14:textId="77777777" w:rsidR="00432E6B" w:rsidRPr="00407982" w:rsidRDefault="000E5D18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020A3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0F4D7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DBDF6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D68C1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85430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25F06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452C0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75609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C5947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F9F8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14:paraId="40A9A703" w14:textId="77777777" w:rsidTr="0005666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81B0BF" w14:textId="77777777" w:rsidR="00432E6B" w:rsidRPr="007A7607" w:rsidRDefault="00432E6B" w:rsidP="000566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A7607">
              <w:rPr>
                <w:sz w:val="24"/>
                <w:szCs w:val="24"/>
              </w:rPr>
              <w:t>.3.Основное мероприятие 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664317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288991" w14:textId="77777777" w:rsidR="00432E6B" w:rsidRDefault="00432E6B" w:rsidP="00056662">
            <w:pPr>
              <w:widowControl w:val="0"/>
              <w:autoSpaceDE w:val="0"/>
              <w:snapToGrid w:val="0"/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27311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52286" w14:textId="77777777" w:rsidR="00432E6B" w:rsidRDefault="00432E6B" w:rsidP="00056662">
            <w:pPr>
              <w:widowControl w:val="0"/>
              <w:autoSpaceDE w:val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A563B" w14:textId="77777777" w:rsidR="00432E6B" w:rsidRPr="00D42416" w:rsidRDefault="00432E6B" w:rsidP="00056662">
            <w:pPr>
              <w:widowControl w:val="0"/>
              <w:autoSpaceDE w:val="0"/>
              <w:jc w:val="center"/>
            </w:pPr>
            <w: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AF053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2604C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4E34E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0FACF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29803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E8981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DC83F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7DD12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8E09E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DE896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09E80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D96CC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F0B84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</w:tbl>
    <w:p w14:paraId="4778F2AF" w14:textId="77777777" w:rsidR="00432E6B" w:rsidRDefault="00432E6B" w:rsidP="00432E6B">
      <w:pPr>
        <w:jc w:val="right"/>
        <w:rPr>
          <w:color w:val="000000"/>
        </w:rPr>
      </w:pPr>
    </w:p>
    <w:p w14:paraId="06030030" w14:textId="77777777" w:rsidR="00432E6B" w:rsidRDefault="00432E6B" w:rsidP="00432E6B">
      <w:pPr>
        <w:widowControl w:val="0"/>
        <w:autoSpaceDE w:val="0"/>
        <w:autoSpaceDN w:val="0"/>
        <w:adjustRightInd w:val="0"/>
        <w:jc w:val="right"/>
        <w:outlineLvl w:val="2"/>
      </w:pPr>
    </w:p>
    <w:p w14:paraId="3C2AF865" w14:textId="77777777" w:rsidR="00432E6B" w:rsidRDefault="00432E6B" w:rsidP="00432E6B">
      <w:pPr>
        <w:widowControl w:val="0"/>
        <w:autoSpaceDE w:val="0"/>
        <w:autoSpaceDN w:val="0"/>
        <w:adjustRightInd w:val="0"/>
        <w:jc w:val="right"/>
        <w:outlineLvl w:val="2"/>
      </w:pPr>
    </w:p>
    <w:p w14:paraId="5788150E" w14:textId="77777777" w:rsidR="00432E6B" w:rsidRDefault="00432E6B" w:rsidP="00432E6B">
      <w:pPr>
        <w:widowControl w:val="0"/>
        <w:autoSpaceDE w:val="0"/>
        <w:autoSpaceDN w:val="0"/>
        <w:adjustRightInd w:val="0"/>
        <w:jc w:val="right"/>
        <w:outlineLvl w:val="2"/>
      </w:pPr>
    </w:p>
    <w:p w14:paraId="1A9C962D" w14:textId="77777777" w:rsidR="00432E6B" w:rsidRDefault="00432E6B" w:rsidP="00432E6B">
      <w:pPr>
        <w:widowControl w:val="0"/>
        <w:autoSpaceDE w:val="0"/>
        <w:autoSpaceDN w:val="0"/>
        <w:adjustRightInd w:val="0"/>
        <w:jc w:val="right"/>
        <w:outlineLvl w:val="2"/>
      </w:pPr>
    </w:p>
    <w:p w14:paraId="0439F8E5" w14:textId="77777777" w:rsidR="00432E6B" w:rsidRPr="00D63A04" w:rsidRDefault="00432E6B" w:rsidP="000E5D18">
      <w:pPr>
        <w:widowControl w:val="0"/>
        <w:autoSpaceDE w:val="0"/>
        <w:autoSpaceDN w:val="0"/>
        <w:adjustRightInd w:val="0"/>
        <w:jc w:val="right"/>
        <w:outlineLvl w:val="2"/>
      </w:pPr>
      <w:r w:rsidRPr="00D63A04">
        <w:t>Приложение № 4</w:t>
      </w:r>
    </w:p>
    <w:p w14:paraId="3F0E13AD" w14:textId="77777777" w:rsidR="00432E6B" w:rsidRPr="00D63A04" w:rsidRDefault="00432E6B" w:rsidP="000E5D18">
      <w:pPr>
        <w:widowControl w:val="0"/>
        <w:autoSpaceDE w:val="0"/>
        <w:autoSpaceDN w:val="0"/>
        <w:adjustRightInd w:val="0"/>
        <w:jc w:val="right"/>
        <w:outlineLvl w:val="2"/>
      </w:pPr>
      <w:r w:rsidRPr="00D63A04">
        <w:t xml:space="preserve">к муниципальной программе </w:t>
      </w:r>
      <w:r>
        <w:t>Веселовского</w:t>
      </w:r>
      <w:r w:rsidRPr="00D63A04">
        <w:t xml:space="preserve"> сельского поселения «</w:t>
      </w:r>
      <w:r>
        <w:t>Муниципальная политика</w:t>
      </w:r>
      <w:r w:rsidRPr="00D63A04">
        <w:t>»</w:t>
      </w:r>
    </w:p>
    <w:p w14:paraId="1A15AD51" w14:textId="77777777" w:rsidR="00E34CD5" w:rsidRDefault="00432E6B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525802">
        <w:rPr>
          <w:sz w:val="24"/>
          <w:szCs w:val="24"/>
        </w:rPr>
        <w:t>РАСХОДЫ</w:t>
      </w:r>
      <w:r w:rsidR="000E5D18">
        <w:rPr>
          <w:sz w:val="24"/>
          <w:szCs w:val="24"/>
        </w:rPr>
        <w:t xml:space="preserve"> </w:t>
      </w:r>
    </w:p>
    <w:p w14:paraId="4CA6AB41" w14:textId="77777777" w:rsidR="00432E6B" w:rsidRPr="00B6095D" w:rsidRDefault="00432E6B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6095D">
        <w:rPr>
          <w:sz w:val="28"/>
          <w:szCs w:val="28"/>
        </w:rPr>
        <w:t>на реализацию муниципальной программы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32E6B" w:rsidRPr="00D63A04" w14:paraId="3F025C3A" w14:textId="77777777" w:rsidTr="00056662">
        <w:tc>
          <w:tcPr>
            <w:tcW w:w="2552" w:type="dxa"/>
            <w:vMerge w:val="restart"/>
            <w:shd w:val="clear" w:color="auto" w:fill="auto"/>
          </w:tcPr>
          <w:p w14:paraId="3104CA9C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1FDD8F0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Источник финансирова-ния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11C4B68B" w14:textId="77777777" w:rsidR="00432E6B" w:rsidRPr="00CE3875" w:rsidRDefault="00432E6B" w:rsidP="00056662">
            <w:pPr>
              <w:pStyle w:val="aff2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Объем расходов, всего</w:t>
            </w:r>
          </w:p>
          <w:p w14:paraId="429BB269" w14:textId="77777777" w:rsidR="00432E6B" w:rsidRPr="00CE3875" w:rsidRDefault="00432E6B" w:rsidP="00056662">
            <w:pPr>
              <w:pStyle w:val="aff2"/>
              <w:rPr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6A183DA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432E6B" w:rsidRPr="00D63A04" w14:paraId="27E2F561" w14:textId="77777777" w:rsidTr="00056662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5899031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0119A53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4FE4DAF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19B2273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6296CE8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4E7E0CA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54B9177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5BC55F0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3DDAAD7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093D6AA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14303F0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19EF1DFB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055DD44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7BA5036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047F6F7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2030</w:t>
            </w:r>
          </w:p>
        </w:tc>
      </w:tr>
      <w:tr w:rsidR="00432E6B" w:rsidRPr="00D63A04" w14:paraId="2BE7C193" w14:textId="77777777" w:rsidTr="00056662">
        <w:trPr>
          <w:trHeight w:val="224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8EC4DF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2C782B1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1919DED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1086642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0EBDE12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574321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5B3A0A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7264ABC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30DC6B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28D521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2922C1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5CB361D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8BDB1B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5057012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34D35EC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15</w:t>
            </w:r>
          </w:p>
        </w:tc>
      </w:tr>
      <w:tr w:rsidR="00E34CD5" w:rsidRPr="00D63A04" w14:paraId="1036762C" w14:textId="77777777" w:rsidTr="0005666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F09A" w14:textId="77777777" w:rsidR="00E34CD5" w:rsidRPr="00CE3875" w:rsidRDefault="00E34CD5" w:rsidP="00056662">
            <w:pPr>
              <w:pStyle w:val="ConsPlusCell"/>
            </w:pPr>
            <w:r w:rsidRPr="00CE3875">
              <w:t>Муниципальная</w:t>
            </w:r>
            <w:r w:rsidRPr="00CE3875">
              <w:br/>
              <w:t>программа</w:t>
            </w:r>
          </w:p>
          <w:p w14:paraId="339039BC" w14:textId="77777777" w:rsidR="00E34CD5" w:rsidRPr="00CE3875" w:rsidRDefault="00E34CD5" w:rsidP="00056662">
            <w:pPr>
              <w:pStyle w:val="ConsPlusCell"/>
            </w:pPr>
            <w:r w:rsidRPr="00CE3875">
              <w:t>«Муниципальная политика»</w:t>
            </w:r>
          </w:p>
          <w:p w14:paraId="3F03A974" w14:textId="77777777" w:rsidR="00E34CD5" w:rsidRPr="00CE3875" w:rsidRDefault="00E34CD5" w:rsidP="00056662">
            <w:pPr>
              <w:pStyle w:val="ConsPlusCell"/>
            </w:pPr>
          </w:p>
          <w:p w14:paraId="0A889DE9" w14:textId="77777777" w:rsidR="00E34CD5" w:rsidRPr="00CE3875" w:rsidRDefault="00E34CD5" w:rsidP="00056662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B429" w14:textId="77777777" w:rsidR="00E34CD5" w:rsidRPr="00CE3875" w:rsidRDefault="00E34CD5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Всего, 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2F24B6E" w14:textId="77777777" w:rsidR="00E34CD5" w:rsidRPr="008906D4" w:rsidRDefault="00E34CD5" w:rsidP="00056662">
            <w:pPr>
              <w:widowControl w:val="0"/>
              <w:autoSpaceDE w:val="0"/>
              <w:snapToGrid w:val="0"/>
              <w:jc w:val="center"/>
            </w:pPr>
            <w:r>
              <w:t>15364,4</w:t>
            </w:r>
          </w:p>
        </w:tc>
        <w:tc>
          <w:tcPr>
            <w:tcW w:w="817" w:type="dxa"/>
            <w:shd w:val="clear" w:color="auto" w:fill="auto"/>
          </w:tcPr>
          <w:p w14:paraId="3444A031" w14:textId="77777777" w:rsidR="00E34CD5" w:rsidRPr="00E34CD5" w:rsidRDefault="00E34CD5" w:rsidP="00F8498B">
            <w:pPr>
              <w:widowControl w:val="0"/>
              <w:autoSpaceDE w:val="0"/>
              <w:spacing w:after="200" w:line="276" w:lineRule="auto"/>
            </w:pPr>
            <w:r w:rsidRPr="00E34CD5">
              <w:t>5152,4</w:t>
            </w:r>
          </w:p>
        </w:tc>
        <w:tc>
          <w:tcPr>
            <w:tcW w:w="817" w:type="dxa"/>
            <w:shd w:val="clear" w:color="auto" w:fill="auto"/>
          </w:tcPr>
          <w:p w14:paraId="47C23A7D" w14:textId="77777777" w:rsidR="00E34CD5" w:rsidRPr="00E34CD5" w:rsidRDefault="00E34CD5" w:rsidP="00F8498B">
            <w:pPr>
              <w:widowControl w:val="0"/>
              <w:autoSpaceDE w:val="0"/>
              <w:spacing w:after="200" w:line="276" w:lineRule="auto"/>
            </w:pPr>
            <w:r w:rsidRPr="00E34CD5">
              <w:t>5317,9</w:t>
            </w:r>
          </w:p>
        </w:tc>
        <w:tc>
          <w:tcPr>
            <w:tcW w:w="850" w:type="dxa"/>
            <w:shd w:val="clear" w:color="auto" w:fill="auto"/>
          </w:tcPr>
          <w:p w14:paraId="014A9A37" w14:textId="77777777" w:rsidR="00E34CD5" w:rsidRPr="00E34CD5" w:rsidRDefault="00E34CD5" w:rsidP="00F8498B">
            <w:r w:rsidRPr="00E34CD5">
              <w:t>2503,0</w:t>
            </w:r>
          </w:p>
        </w:tc>
        <w:tc>
          <w:tcPr>
            <w:tcW w:w="851" w:type="dxa"/>
            <w:shd w:val="clear" w:color="auto" w:fill="auto"/>
          </w:tcPr>
          <w:p w14:paraId="260AEA6D" w14:textId="77777777" w:rsidR="00E34CD5" w:rsidRPr="00E34CD5" w:rsidRDefault="00E34CD5" w:rsidP="00F8498B">
            <w:r w:rsidRPr="00E34CD5">
              <w:t>2391,1</w:t>
            </w:r>
          </w:p>
        </w:tc>
        <w:tc>
          <w:tcPr>
            <w:tcW w:w="850" w:type="dxa"/>
            <w:shd w:val="clear" w:color="auto" w:fill="auto"/>
          </w:tcPr>
          <w:p w14:paraId="0BD02527" w14:textId="77777777" w:rsidR="00E34CD5" w:rsidRPr="00CF2873" w:rsidRDefault="00E34CD5" w:rsidP="00F8498B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2E0812" w14:textId="77777777" w:rsidR="00E34CD5" w:rsidRPr="008906D4" w:rsidRDefault="00E34CD5" w:rsidP="00056662"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3FF873E4" w14:textId="77777777" w:rsidR="00E34CD5" w:rsidRPr="008906D4" w:rsidRDefault="00E34CD5" w:rsidP="00056662"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3982CFCA" w14:textId="77777777" w:rsidR="00E34CD5" w:rsidRPr="008906D4" w:rsidRDefault="00E34CD5" w:rsidP="00056662">
            <w:r w:rsidRPr="008906D4">
              <w:t>0,0</w:t>
            </w:r>
          </w:p>
        </w:tc>
        <w:tc>
          <w:tcPr>
            <w:tcW w:w="742" w:type="dxa"/>
            <w:shd w:val="clear" w:color="auto" w:fill="auto"/>
          </w:tcPr>
          <w:p w14:paraId="6A6A49AE" w14:textId="77777777" w:rsidR="00E34CD5" w:rsidRPr="008906D4" w:rsidRDefault="00E34CD5" w:rsidP="00056662"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0A997520" w14:textId="77777777" w:rsidR="00E34CD5" w:rsidRPr="008906D4" w:rsidRDefault="00E34CD5" w:rsidP="00056662"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3C2F0918" w14:textId="77777777" w:rsidR="00E34CD5" w:rsidRPr="008906D4" w:rsidRDefault="00E34CD5" w:rsidP="00056662"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737CA798" w14:textId="77777777" w:rsidR="00E34CD5" w:rsidRPr="008906D4" w:rsidRDefault="00E34CD5" w:rsidP="00056662">
            <w:r w:rsidRPr="008906D4">
              <w:t>0,0</w:t>
            </w:r>
          </w:p>
        </w:tc>
      </w:tr>
      <w:tr w:rsidR="000E5D18" w:rsidRPr="00D63A04" w14:paraId="1A6A0879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2485" w14:textId="77777777" w:rsidR="000E5D18" w:rsidRPr="00CE3875" w:rsidRDefault="000E5D18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AE13" w14:textId="77777777" w:rsidR="000E5D18" w:rsidRPr="00CE3875" w:rsidRDefault="000E5D18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2D3EBBE" w14:textId="77777777" w:rsidR="000E5D18" w:rsidRPr="008906D4" w:rsidRDefault="00E34CD5" w:rsidP="000E5D18">
            <w:pPr>
              <w:widowControl w:val="0"/>
              <w:autoSpaceDE w:val="0"/>
              <w:snapToGrid w:val="0"/>
              <w:jc w:val="center"/>
            </w:pPr>
            <w:r>
              <w:t>15364,4</w:t>
            </w:r>
          </w:p>
        </w:tc>
        <w:tc>
          <w:tcPr>
            <w:tcW w:w="817" w:type="dxa"/>
            <w:shd w:val="clear" w:color="auto" w:fill="auto"/>
          </w:tcPr>
          <w:p w14:paraId="37078D86" w14:textId="77777777" w:rsidR="000E5D18" w:rsidRPr="008906D4" w:rsidRDefault="000E5D18" w:rsidP="000E5D18">
            <w:pPr>
              <w:widowControl w:val="0"/>
              <w:autoSpaceDE w:val="0"/>
              <w:spacing w:after="200" w:line="276" w:lineRule="auto"/>
            </w:pPr>
            <w:r w:rsidRPr="008906D4">
              <w:t>5152,4</w:t>
            </w:r>
          </w:p>
        </w:tc>
        <w:tc>
          <w:tcPr>
            <w:tcW w:w="817" w:type="dxa"/>
            <w:shd w:val="clear" w:color="auto" w:fill="auto"/>
          </w:tcPr>
          <w:p w14:paraId="37CD1BAE" w14:textId="77777777" w:rsidR="000E5D18" w:rsidRPr="008906D4" w:rsidRDefault="00E34CD5" w:rsidP="000E5D18">
            <w:pPr>
              <w:widowControl w:val="0"/>
              <w:autoSpaceDE w:val="0"/>
              <w:spacing w:after="200" w:line="276" w:lineRule="auto"/>
            </w:pPr>
            <w:r>
              <w:t>5317,9</w:t>
            </w:r>
          </w:p>
        </w:tc>
        <w:tc>
          <w:tcPr>
            <w:tcW w:w="850" w:type="dxa"/>
            <w:shd w:val="clear" w:color="auto" w:fill="auto"/>
          </w:tcPr>
          <w:p w14:paraId="52ABBF6C" w14:textId="77777777" w:rsidR="000E5D18" w:rsidRPr="008906D4" w:rsidRDefault="000E5D18" w:rsidP="000E5D18">
            <w:r w:rsidRPr="008906D4">
              <w:t>2503,0</w:t>
            </w:r>
          </w:p>
        </w:tc>
        <w:tc>
          <w:tcPr>
            <w:tcW w:w="851" w:type="dxa"/>
            <w:shd w:val="clear" w:color="auto" w:fill="auto"/>
          </w:tcPr>
          <w:p w14:paraId="21DB6A94" w14:textId="77777777" w:rsidR="000E5D18" w:rsidRPr="008906D4" w:rsidRDefault="000E5D18" w:rsidP="00056662">
            <w:r w:rsidRPr="008906D4">
              <w:t>2391,1</w:t>
            </w:r>
          </w:p>
        </w:tc>
        <w:tc>
          <w:tcPr>
            <w:tcW w:w="850" w:type="dxa"/>
            <w:shd w:val="clear" w:color="auto" w:fill="auto"/>
          </w:tcPr>
          <w:p w14:paraId="79946928" w14:textId="77777777" w:rsidR="000E5D18" w:rsidRPr="008906D4" w:rsidRDefault="000E5D18" w:rsidP="00056662"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4D9328FA" w14:textId="77777777" w:rsidR="000E5D18" w:rsidRPr="008906D4" w:rsidRDefault="000E5D18" w:rsidP="00056662"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2197EBFE" w14:textId="77777777" w:rsidR="000E5D18" w:rsidRPr="008906D4" w:rsidRDefault="000E5D18" w:rsidP="00056662"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5C453BB3" w14:textId="77777777" w:rsidR="000E5D18" w:rsidRPr="008906D4" w:rsidRDefault="000E5D18" w:rsidP="00056662">
            <w:r w:rsidRPr="008906D4">
              <w:t>0,0</w:t>
            </w:r>
          </w:p>
        </w:tc>
        <w:tc>
          <w:tcPr>
            <w:tcW w:w="742" w:type="dxa"/>
            <w:shd w:val="clear" w:color="auto" w:fill="auto"/>
          </w:tcPr>
          <w:p w14:paraId="6710265B" w14:textId="77777777" w:rsidR="000E5D18" w:rsidRPr="008906D4" w:rsidRDefault="000E5D18" w:rsidP="00056662"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719C5336" w14:textId="77777777" w:rsidR="000E5D18" w:rsidRPr="008906D4" w:rsidRDefault="000E5D18" w:rsidP="00056662"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15313CE0" w14:textId="77777777" w:rsidR="000E5D18" w:rsidRPr="008906D4" w:rsidRDefault="000E5D18" w:rsidP="00056662"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1CF91367" w14:textId="77777777" w:rsidR="000E5D18" w:rsidRPr="008906D4" w:rsidRDefault="000E5D18" w:rsidP="00056662">
            <w:r w:rsidRPr="008906D4">
              <w:t>0,0</w:t>
            </w:r>
          </w:p>
        </w:tc>
      </w:tr>
      <w:tr w:rsidR="00432E6B" w:rsidRPr="00D63A04" w14:paraId="70A0BB26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CA5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86C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70F615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417496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C67269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3F6D1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48816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98AD2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3854A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813E18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DC002F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A3E681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2B1FC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6EF9B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6E0AC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076764A9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A3D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D68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31E092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252423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8C3D78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3158A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23A28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1E683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F91AE5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D9689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98F2D5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4CC634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09D63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6AD43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5C279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0E845D8B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5F98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068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F9C981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582F6B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C40380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B1508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6C61C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EF00D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009FE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046D8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EA24B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38E559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758F8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70F8DC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BDCD9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0C3F619E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488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60B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местного бюджета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F7B37B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515F18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5E0884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D93F1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566F1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F1548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4459D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38748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EDB924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8874D7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B487E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CDA9E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FC546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00C466F2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AE9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6F3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B651F7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1740E1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C4C57B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CF35B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4CAD1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98E54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7A0CF2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37ED6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F9B40E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216293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375B6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BB2C8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A81F4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00E7A111" w14:textId="77777777" w:rsidTr="00056662">
        <w:trPr>
          <w:trHeight w:val="550"/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AE1355" w14:textId="77777777" w:rsidR="00432E6B" w:rsidRPr="00CE3875" w:rsidRDefault="00432E6B" w:rsidP="00056662">
            <w:pPr>
              <w:pStyle w:val="ConsPlusCell"/>
              <w:ind w:left="-57" w:right="-57"/>
            </w:pPr>
            <w:r w:rsidRPr="00CE3875">
              <w:t>Подпрограмма 1</w:t>
            </w:r>
          </w:p>
          <w:p w14:paraId="762846F2" w14:textId="77777777" w:rsidR="00432E6B" w:rsidRPr="00CE3875" w:rsidRDefault="00432E6B" w:rsidP="00056662">
            <w:pPr>
              <w:pStyle w:val="ConsPlusCell"/>
            </w:pPr>
            <w:r w:rsidRPr="00CE3875">
              <w:t>«</w:t>
            </w:r>
            <w:r w:rsidRPr="00CE3875">
              <w:rPr>
                <w:color w:val="000000"/>
              </w:rPr>
              <w:t>Развитие муниципального управления и муниципальной службы</w:t>
            </w:r>
            <w:r w:rsidRPr="00CE3875">
              <w:t>»</w:t>
            </w:r>
          </w:p>
          <w:p w14:paraId="0236978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0360F888" w14:textId="77777777"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14:paraId="3A2B39FF" w14:textId="77777777"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275CCC23" w14:textId="77777777" w:rsidR="00432E6B" w:rsidRPr="008906D4" w:rsidRDefault="000E5D18" w:rsidP="00056662">
            <w:pPr>
              <w:widowControl w:val="0"/>
              <w:autoSpaceDE w:val="0"/>
              <w:snapToGrid w:val="0"/>
              <w:jc w:val="center"/>
            </w:pPr>
            <w:r>
              <w:t>572,3</w:t>
            </w:r>
          </w:p>
        </w:tc>
        <w:tc>
          <w:tcPr>
            <w:tcW w:w="817" w:type="dxa"/>
            <w:shd w:val="clear" w:color="auto" w:fill="auto"/>
          </w:tcPr>
          <w:p w14:paraId="2E102379" w14:textId="77777777" w:rsidR="00432E6B" w:rsidRPr="008906D4" w:rsidRDefault="00432E6B" w:rsidP="00056662">
            <w:pPr>
              <w:widowControl w:val="0"/>
              <w:autoSpaceDE w:val="0"/>
              <w:spacing w:after="200" w:line="276" w:lineRule="auto"/>
              <w:jc w:val="center"/>
            </w:pPr>
            <w:r w:rsidRPr="008906D4">
              <w:t>228,4</w:t>
            </w:r>
          </w:p>
        </w:tc>
        <w:tc>
          <w:tcPr>
            <w:tcW w:w="817" w:type="dxa"/>
            <w:shd w:val="clear" w:color="auto" w:fill="auto"/>
          </w:tcPr>
          <w:p w14:paraId="3C2D9ABF" w14:textId="77777777" w:rsidR="00432E6B" w:rsidRPr="008906D4" w:rsidRDefault="000E5D18" w:rsidP="00056662">
            <w:pPr>
              <w:widowControl w:val="0"/>
              <w:autoSpaceDE w:val="0"/>
              <w:spacing w:after="200" w:line="276" w:lineRule="auto"/>
              <w:jc w:val="center"/>
            </w:pPr>
            <w:r>
              <w:t>307,9</w:t>
            </w:r>
          </w:p>
        </w:tc>
        <w:tc>
          <w:tcPr>
            <w:tcW w:w="850" w:type="dxa"/>
            <w:shd w:val="clear" w:color="auto" w:fill="auto"/>
          </w:tcPr>
          <w:p w14:paraId="3C96574C" w14:textId="77777777" w:rsidR="00432E6B" w:rsidRPr="008906D4" w:rsidRDefault="00432E6B" w:rsidP="00056662">
            <w:pPr>
              <w:jc w:val="center"/>
            </w:pPr>
            <w:r w:rsidRPr="008906D4">
              <w:t>18,0</w:t>
            </w:r>
          </w:p>
        </w:tc>
        <w:tc>
          <w:tcPr>
            <w:tcW w:w="851" w:type="dxa"/>
            <w:shd w:val="clear" w:color="auto" w:fill="auto"/>
          </w:tcPr>
          <w:p w14:paraId="6E9FC424" w14:textId="77777777" w:rsidR="00432E6B" w:rsidRPr="008906D4" w:rsidRDefault="00432E6B" w:rsidP="00056662">
            <w:pPr>
              <w:jc w:val="center"/>
            </w:pPr>
            <w:r w:rsidRPr="008906D4">
              <w:t>18,0</w:t>
            </w:r>
          </w:p>
        </w:tc>
        <w:tc>
          <w:tcPr>
            <w:tcW w:w="850" w:type="dxa"/>
            <w:shd w:val="clear" w:color="auto" w:fill="auto"/>
          </w:tcPr>
          <w:p w14:paraId="02348880" w14:textId="77777777" w:rsidR="00432E6B" w:rsidRPr="008906D4" w:rsidRDefault="00432E6B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34654DDF" w14:textId="77777777" w:rsidR="00432E6B" w:rsidRPr="008906D4" w:rsidRDefault="00432E6B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2D6946C5" w14:textId="77777777" w:rsidR="00432E6B" w:rsidRPr="008906D4" w:rsidRDefault="00432E6B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3ACCCD7B" w14:textId="77777777" w:rsidR="00432E6B" w:rsidRPr="008906D4" w:rsidRDefault="00432E6B" w:rsidP="00056662">
            <w:pPr>
              <w:jc w:val="center"/>
            </w:pPr>
            <w:r w:rsidRPr="008906D4">
              <w:t>0,0</w:t>
            </w:r>
          </w:p>
        </w:tc>
        <w:tc>
          <w:tcPr>
            <w:tcW w:w="742" w:type="dxa"/>
            <w:shd w:val="clear" w:color="auto" w:fill="auto"/>
          </w:tcPr>
          <w:p w14:paraId="5DF3C052" w14:textId="77777777" w:rsidR="00432E6B" w:rsidRPr="008906D4" w:rsidRDefault="00432E6B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6B26056B" w14:textId="77777777" w:rsidR="00432E6B" w:rsidRPr="008906D4" w:rsidRDefault="00432E6B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2CAACED6" w14:textId="77777777" w:rsidR="00432E6B" w:rsidRPr="008906D4" w:rsidRDefault="00432E6B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2FCDB00D" w14:textId="77777777" w:rsidR="00432E6B" w:rsidRPr="008906D4" w:rsidRDefault="00432E6B" w:rsidP="00056662">
            <w:pPr>
              <w:jc w:val="center"/>
            </w:pPr>
            <w:r w:rsidRPr="008906D4">
              <w:t>0,0</w:t>
            </w:r>
          </w:p>
        </w:tc>
      </w:tr>
      <w:tr w:rsidR="000E5D18" w:rsidRPr="00D63A04" w14:paraId="1E917C6C" w14:textId="77777777" w:rsidTr="00056662">
        <w:trPr>
          <w:trHeight w:val="301"/>
          <w:tblHeader/>
        </w:trPr>
        <w:tc>
          <w:tcPr>
            <w:tcW w:w="2552" w:type="dxa"/>
            <w:vMerge/>
            <w:shd w:val="clear" w:color="auto" w:fill="auto"/>
          </w:tcPr>
          <w:p w14:paraId="511AC172" w14:textId="77777777" w:rsidR="000E5D18" w:rsidRPr="00CE3875" w:rsidRDefault="000E5D18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A7C1C11" w14:textId="77777777" w:rsidR="000E5D18" w:rsidRPr="00CE3875" w:rsidRDefault="000E5D18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64D7B76" w14:textId="77777777" w:rsidR="000E5D18" w:rsidRPr="008906D4" w:rsidRDefault="000E5D18" w:rsidP="000E5D18">
            <w:pPr>
              <w:widowControl w:val="0"/>
              <w:autoSpaceDE w:val="0"/>
              <w:snapToGrid w:val="0"/>
              <w:jc w:val="center"/>
            </w:pPr>
            <w:r>
              <w:t>572,3</w:t>
            </w:r>
          </w:p>
        </w:tc>
        <w:tc>
          <w:tcPr>
            <w:tcW w:w="817" w:type="dxa"/>
            <w:shd w:val="clear" w:color="auto" w:fill="auto"/>
          </w:tcPr>
          <w:p w14:paraId="75863C0D" w14:textId="77777777" w:rsidR="000E5D18" w:rsidRPr="008906D4" w:rsidRDefault="000E5D18" w:rsidP="000E5D18">
            <w:pPr>
              <w:widowControl w:val="0"/>
              <w:autoSpaceDE w:val="0"/>
              <w:spacing w:after="200" w:line="276" w:lineRule="auto"/>
              <w:jc w:val="center"/>
            </w:pPr>
            <w:r w:rsidRPr="008906D4">
              <w:t>228,4</w:t>
            </w:r>
          </w:p>
        </w:tc>
        <w:tc>
          <w:tcPr>
            <w:tcW w:w="817" w:type="dxa"/>
            <w:shd w:val="clear" w:color="auto" w:fill="auto"/>
          </w:tcPr>
          <w:p w14:paraId="39BAA4ED" w14:textId="77777777" w:rsidR="000E5D18" w:rsidRPr="008906D4" w:rsidRDefault="000E5D18" w:rsidP="000E5D18">
            <w:pPr>
              <w:widowControl w:val="0"/>
              <w:autoSpaceDE w:val="0"/>
              <w:spacing w:after="200" w:line="276" w:lineRule="auto"/>
              <w:jc w:val="center"/>
            </w:pPr>
            <w:r>
              <w:t>307,9</w:t>
            </w:r>
          </w:p>
        </w:tc>
        <w:tc>
          <w:tcPr>
            <w:tcW w:w="850" w:type="dxa"/>
            <w:shd w:val="clear" w:color="auto" w:fill="auto"/>
          </w:tcPr>
          <w:p w14:paraId="4855E8A5" w14:textId="77777777" w:rsidR="000E5D18" w:rsidRPr="008906D4" w:rsidRDefault="000E5D18" w:rsidP="00056662">
            <w:pPr>
              <w:jc w:val="center"/>
            </w:pPr>
            <w:r w:rsidRPr="008906D4">
              <w:t>18,0</w:t>
            </w:r>
          </w:p>
        </w:tc>
        <w:tc>
          <w:tcPr>
            <w:tcW w:w="851" w:type="dxa"/>
            <w:shd w:val="clear" w:color="auto" w:fill="auto"/>
          </w:tcPr>
          <w:p w14:paraId="22CAE5E6" w14:textId="77777777" w:rsidR="000E5D18" w:rsidRPr="008906D4" w:rsidRDefault="000E5D18" w:rsidP="00056662">
            <w:pPr>
              <w:jc w:val="center"/>
            </w:pPr>
            <w:r w:rsidRPr="008906D4">
              <w:t>18,0</w:t>
            </w:r>
          </w:p>
        </w:tc>
        <w:tc>
          <w:tcPr>
            <w:tcW w:w="850" w:type="dxa"/>
            <w:shd w:val="clear" w:color="auto" w:fill="auto"/>
          </w:tcPr>
          <w:p w14:paraId="5CE267DE" w14:textId="77777777" w:rsidR="000E5D18" w:rsidRPr="008906D4" w:rsidRDefault="000E5D18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74B79C24" w14:textId="77777777" w:rsidR="000E5D18" w:rsidRPr="008906D4" w:rsidRDefault="000E5D18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42EE11E1" w14:textId="77777777" w:rsidR="000E5D18" w:rsidRPr="008906D4" w:rsidRDefault="000E5D18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4230C7DE" w14:textId="77777777" w:rsidR="000E5D18" w:rsidRPr="008906D4" w:rsidRDefault="000E5D18" w:rsidP="00056662">
            <w:pPr>
              <w:jc w:val="center"/>
            </w:pPr>
            <w:r w:rsidRPr="008906D4">
              <w:t>0,0</w:t>
            </w:r>
          </w:p>
        </w:tc>
        <w:tc>
          <w:tcPr>
            <w:tcW w:w="742" w:type="dxa"/>
            <w:shd w:val="clear" w:color="auto" w:fill="auto"/>
          </w:tcPr>
          <w:p w14:paraId="64707566" w14:textId="77777777" w:rsidR="000E5D18" w:rsidRPr="008906D4" w:rsidRDefault="000E5D18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4954BD85" w14:textId="77777777" w:rsidR="000E5D18" w:rsidRPr="008906D4" w:rsidRDefault="000E5D18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52F76DA2" w14:textId="77777777" w:rsidR="000E5D18" w:rsidRPr="008906D4" w:rsidRDefault="000E5D18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7935C347" w14:textId="77777777" w:rsidR="000E5D18" w:rsidRPr="008906D4" w:rsidRDefault="000E5D18" w:rsidP="00056662">
            <w:pPr>
              <w:jc w:val="center"/>
            </w:pPr>
            <w:r w:rsidRPr="008906D4">
              <w:t>0,0</w:t>
            </w:r>
          </w:p>
        </w:tc>
      </w:tr>
      <w:tr w:rsidR="00432E6B" w:rsidRPr="00D63A04" w14:paraId="38B89AAC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4E5EF800" w14:textId="77777777"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C5CFDC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067FA23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97EEE4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588BD0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C903E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A74B2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FBAEC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6DC3D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FDFE9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1BF21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824430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2C9DE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B203B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44DBF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1827E449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1D128942" w14:textId="77777777"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B287B78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0B15AA4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593206A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6F375DC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3A16C02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15D6EFB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71B7EF6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38679EF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7A4AB9F4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1FCCBD6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14:paraId="0C89EFE8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22C55D9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08A345B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7AB54BB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14:paraId="741007CC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4D6D8EC6" w14:textId="77777777"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F0B1BF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683DC5D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4DC094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85D7EE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DB2D8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6E6F4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B0E65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80893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1DE4D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E1EE3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17C9E9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DD65F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C9E984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443E1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14543BF7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26080377" w14:textId="77777777"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C79A48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</w:t>
            </w:r>
            <w:r w:rsidRPr="00CE3875">
              <w:t>естного бюджета</w:t>
            </w:r>
          </w:p>
        </w:tc>
        <w:tc>
          <w:tcPr>
            <w:tcW w:w="1168" w:type="dxa"/>
            <w:shd w:val="clear" w:color="auto" w:fill="auto"/>
          </w:tcPr>
          <w:p w14:paraId="01A8AC2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EE10BF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A95CF1D" w14:textId="77777777"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037678C" w14:textId="77777777"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14:paraId="288C41C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C50414" w14:textId="77777777"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14:paraId="4C3A4C5B" w14:textId="77777777"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0" w:type="dxa"/>
            <w:shd w:val="clear" w:color="auto" w:fill="auto"/>
          </w:tcPr>
          <w:p w14:paraId="739017C5" w14:textId="77777777"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14:paraId="79ECE32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FD3B32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8D94F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99D7B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F4B86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2B53F930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7E8D2AB3" w14:textId="77777777"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8AC092B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4AE87F1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45FEE8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F4F20E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AD8ED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4E8B6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47B7F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68DFE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63BAE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06ED8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BD3A00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ADE3C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0964C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6CD5D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1D956199" w14:textId="77777777" w:rsidTr="00056662">
        <w:trPr>
          <w:trHeight w:val="421"/>
          <w:tblHeader/>
        </w:trPr>
        <w:tc>
          <w:tcPr>
            <w:tcW w:w="2552" w:type="dxa"/>
            <w:vMerge w:val="restart"/>
            <w:shd w:val="clear" w:color="auto" w:fill="auto"/>
          </w:tcPr>
          <w:p w14:paraId="4F8B71BD" w14:textId="77777777" w:rsidR="00432E6B" w:rsidRPr="00CE3875" w:rsidRDefault="00432E6B" w:rsidP="00056662">
            <w:pPr>
              <w:ind w:left="-57" w:right="-57"/>
            </w:pPr>
            <w:r w:rsidRPr="00CE3875">
              <w:t>Подпрограмма 2</w:t>
            </w:r>
          </w:p>
          <w:p w14:paraId="33974E8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«</w:t>
            </w:r>
            <w:r w:rsidRPr="00CE3875">
              <w:rPr>
                <w:color w:val="000000"/>
              </w:rPr>
              <w:t>Обеспечение реализации муниципальной программы Веселовского</w:t>
            </w:r>
            <w:r w:rsidRPr="00CE3875">
              <w:t xml:space="preserve"> сельского поселения</w:t>
            </w:r>
            <w:r w:rsidRPr="00CE3875">
              <w:rPr>
                <w:color w:val="000000"/>
              </w:rPr>
              <w:t xml:space="preserve"> «Муниципальная политика»</w:t>
            </w:r>
          </w:p>
          <w:p w14:paraId="4EAD70D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ECE6DA6" w14:textId="77777777"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14:paraId="00516415" w14:textId="77777777"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4D7926F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14:paraId="3BD8811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BDD096C" w14:textId="77777777"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9BF6BAB" w14:textId="77777777"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14:paraId="6F926DA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85035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DE2E0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97601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4EEF2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339BB5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D471A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918582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FB87C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20F0AADD" w14:textId="77777777" w:rsidTr="00056662">
        <w:trPr>
          <w:trHeight w:val="275"/>
          <w:tblHeader/>
        </w:trPr>
        <w:tc>
          <w:tcPr>
            <w:tcW w:w="2552" w:type="dxa"/>
            <w:vMerge/>
            <w:shd w:val="clear" w:color="auto" w:fill="auto"/>
          </w:tcPr>
          <w:p w14:paraId="06CDDED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2E975D4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715A1C8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14:paraId="29066BEC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6670BC8" w14:textId="77777777"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A3BE9B2" w14:textId="77777777"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14:paraId="17813D3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15270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86905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5CCCF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30451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CD7A55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EF3C4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E8F7D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78D0D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1AFE8358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4BD7A33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A9C96D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5454BD7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1F5002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F14B3E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46CB4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F0861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559F9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BD7249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A28C9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F771D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CD8074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9CCA8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1331D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6B6B4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3E64E24C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31017B9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0EE572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72920EB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684C62D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5579C26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3B22D40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422C499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380FD8C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52FD447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59380C6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563FB0D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14:paraId="64700C8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399CC05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4D8C107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116081EC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14:paraId="5BA79BD4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3F4A53D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17FAEA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3A5C426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06CBF1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6EC96D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64D2F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FE068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4D36B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39FEB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EDE80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EB592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FC88D9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EC412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8B6B3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9D5A8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0803FD91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4811EE3B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2ED1B9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местный бюджет</w:t>
            </w:r>
          </w:p>
        </w:tc>
        <w:tc>
          <w:tcPr>
            <w:tcW w:w="1168" w:type="dxa"/>
            <w:shd w:val="clear" w:color="auto" w:fill="auto"/>
          </w:tcPr>
          <w:p w14:paraId="0D480E4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0588A0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FB4901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081F1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9C93E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E2349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1088FD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834F8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88DA8E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D95AA1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AB1E1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ADCA6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3B4CF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604BF27B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1C235DB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3D0397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36392BE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A54F93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8E92F0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BD47E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7B48A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9ECDD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4B7A2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9A548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AAA76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9E3D4E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6BA99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56C40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AA174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50E55597" w14:textId="77777777" w:rsidTr="00056662">
        <w:trPr>
          <w:trHeight w:val="362"/>
          <w:tblHeader/>
        </w:trPr>
        <w:tc>
          <w:tcPr>
            <w:tcW w:w="2552" w:type="dxa"/>
            <w:vMerge w:val="restart"/>
            <w:shd w:val="clear" w:color="auto" w:fill="auto"/>
          </w:tcPr>
          <w:p w14:paraId="5CA243E8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Подпрограмма 3</w:t>
            </w:r>
          </w:p>
          <w:p w14:paraId="5813F25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t>«</w:t>
            </w:r>
            <w:r>
              <w:t>Обеспечение реализации муниципальной программы Веселовского сельского поселения « Муниципальная политика»</w:t>
            </w:r>
            <w:r w:rsidRPr="00CE3875">
              <w:t>»</w:t>
            </w:r>
          </w:p>
        </w:tc>
        <w:tc>
          <w:tcPr>
            <w:tcW w:w="2408" w:type="dxa"/>
            <w:shd w:val="clear" w:color="auto" w:fill="auto"/>
          </w:tcPr>
          <w:p w14:paraId="10451CB9" w14:textId="77777777"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14:paraId="466B9742" w14:textId="77777777" w:rsidR="00432E6B" w:rsidRPr="00CE3875" w:rsidRDefault="00432E6B" w:rsidP="00056662">
            <w:pPr>
              <w:pStyle w:val="aff2"/>
              <w:rPr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</w:t>
            </w:r>
          </w:p>
        </w:tc>
        <w:tc>
          <w:tcPr>
            <w:tcW w:w="1168" w:type="dxa"/>
            <w:shd w:val="clear" w:color="auto" w:fill="auto"/>
          </w:tcPr>
          <w:p w14:paraId="2896A5B4" w14:textId="77777777" w:rsidR="00432E6B" w:rsidRPr="00B128DC" w:rsidRDefault="000E5D18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14594,5</w:t>
            </w:r>
          </w:p>
        </w:tc>
        <w:tc>
          <w:tcPr>
            <w:tcW w:w="817" w:type="dxa"/>
            <w:shd w:val="clear" w:color="auto" w:fill="auto"/>
          </w:tcPr>
          <w:p w14:paraId="365FC55B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4924,0</w:t>
            </w:r>
          </w:p>
        </w:tc>
        <w:tc>
          <w:tcPr>
            <w:tcW w:w="817" w:type="dxa"/>
            <w:shd w:val="clear" w:color="auto" w:fill="auto"/>
          </w:tcPr>
          <w:p w14:paraId="1322FB2B" w14:textId="77777777" w:rsidR="00432E6B" w:rsidRPr="00B128DC" w:rsidRDefault="000E5D18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5010,0</w:t>
            </w:r>
          </w:p>
        </w:tc>
        <w:tc>
          <w:tcPr>
            <w:tcW w:w="850" w:type="dxa"/>
            <w:shd w:val="clear" w:color="auto" w:fill="auto"/>
          </w:tcPr>
          <w:p w14:paraId="400A628F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2287,4</w:t>
            </w:r>
          </w:p>
        </w:tc>
        <w:tc>
          <w:tcPr>
            <w:tcW w:w="851" w:type="dxa"/>
            <w:shd w:val="clear" w:color="auto" w:fill="auto"/>
          </w:tcPr>
          <w:p w14:paraId="6973DBCB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2373,1</w:t>
            </w:r>
          </w:p>
        </w:tc>
        <w:tc>
          <w:tcPr>
            <w:tcW w:w="850" w:type="dxa"/>
            <w:shd w:val="clear" w:color="auto" w:fill="auto"/>
          </w:tcPr>
          <w:p w14:paraId="1CC3DE67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37DF39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7B6452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C49D17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8CB6C93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11087C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7F6904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ECB4EA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</w:tr>
      <w:tr w:rsidR="00432E6B" w:rsidRPr="00D63A04" w14:paraId="46FF9D42" w14:textId="77777777" w:rsidTr="00056662">
        <w:trPr>
          <w:trHeight w:val="449"/>
          <w:tblHeader/>
        </w:trPr>
        <w:tc>
          <w:tcPr>
            <w:tcW w:w="2552" w:type="dxa"/>
            <w:vMerge/>
            <w:shd w:val="clear" w:color="auto" w:fill="auto"/>
          </w:tcPr>
          <w:p w14:paraId="091160D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ABDE46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61F08016" w14:textId="77777777" w:rsidR="00432E6B" w:rsidRPr="00B128DC" w:rsidRDefault="000E5D18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14594,5</w:t>
            </w:r>
          </w:p>
        </w:tc>
        <w:tc>
          <w:tcPr>
            <w:tcW w:w="817" w:type="dxa"/>
            <w:shd w:val="clear" w:color="auto" w:fill="auto"/>
          </w:tcPr>
          <w:p w14:paraId="626EB437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4924,0</w:t>
            </w:r>
          </w:p>
        </w:tc>
        <w:tc>
          <w:tcPr>
            <w:tcW w:w="817" w:type="dxa"/>
            <w:shd w:val="clear" w:color="auto" w:fill="auto"/>
          </w:tcPr>
          <w:p w14:paraId="4C049538" w14:textId="77777777" w:rsidR="00432E6B" w:rsidRPr="00B128DC" w:rsidRDefault="000E5D18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5010,0</w:t>
            </w:r>
          </w:p>
        </w:tc>
        <w:tc>
          <w:tcPr>
            <w:tcW w:w="850" w:type="dxa"/>
            <w:shd w:val="clear" w:color="auto" w:fill="auto"/>
          </w:tcPr>
          <w:p w14:paraId="66DD6D1E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2287,4</w:t>
            </w:r>
          </w:p>
        </w:tc>
        <w:tc>
          <w:tcPr>
            <w:tcW w:w="851" w:type="dxa"/>
            <w:shd w:val="clear" w:color="auto" w:fill="auto"/>
          </w:tcPr>
          <w:p w14:paraId="57B007B1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2373,1</w:t>
            </w:r>
          </w:p>
        </w:tc>
        <w:tc>
          <w:tcPr>
            <w:tcW w:w="850" w:type="dxa"/>
            <w:shd w:val="clear" w:color="auto" w:fill="auto"/>
          </w:tcPr>
          <w:p w14:paraId="1723EB71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0C153B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9767B3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72341D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9462090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5C20F5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693F61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B1470D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</w:tr>
      <w:tr w:rsidR="00432E6B" w:rsidRPr="00D63A04" w14:paraId="2DA445FF" w14:textId="77777777" w:rsidTr="00056662">
        <w:trPr>
          <w:trHeight w:val="561"/>
          <w:tblHeader/>
        </w:trPr>
        <w:tc>
          <w:tcPr>
            <w:tcW w:w="2552" w:type="dxa"/>
            <w:vMerge/>
            <w:shd w:val="clear" w:color="auto" w:fill="auto"/>
          </w:tcPr>
          <w:p w14:paraId="5740B728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8BF4CA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0DEB80D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EB9EB4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D84E23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E6E10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54626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4ECEA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598A1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14915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198F5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09D3F1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8B506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98EFA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2E273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2B68B002" w14:textId="77777777" w:rsidTr="00056662">
        <w:trPr>
          <w:trHeight w:val="560"/>
          <w:tblHeader/>
        </w:trPr>
        <w:tc>
          <w:tcPr>
            <w:tcW w:w="2552" w:type="dxa"/>
            <w:vMerge/>
            <w:shd w:val="clear" w:color="auto" w:fill="auto"/>
          </w:tcPr>
          <w:p w14:paraId="121E24A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96FD19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41C7471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4FE5B8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D090EC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89850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C0F3A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4FF12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7E475A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82A93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A26E2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767EF5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549C3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DF8CC4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C0CC4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3489DF6F" w14:textId="77777777" w:rsidTr="00056662">
        <w:trPr>
          <w:trHeight w:val="430"/>
          <w:tblHeader/>
        </w:trPr>
        <w:tc>
          <w:tcPr>
            <w:tcW w:w="2552" w:type="dxa"/>
            <w:vMerge/>
            <w:shd w:val="clear" w:color="auto" w:fill="auto"/>
          </w:tcPr>
          <w:p w14:paraId="6A3500C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E6B0FFC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3C50F38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89BC96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B8B41B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864477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169F7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F035A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48167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92032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8F028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F609A2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05E0D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48EA34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1B474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0DE31D08" w14:textId="77777777" w:rsidTr="00056662">
        <w:trPr>
          <w:trHeight w:val="486"/>
          <w:tblHeader/>
        </w:trPr>
        <w:tc>
          <w:tcPr>
            <w:tcW w:w="2552" w:type="dxa"/>
            <w:vMerge/>
            <w:shd w:val="clear" w:color="auto" w:fill="auto"/>
          </w:tcPr>
          <w:p w14:paraId="284D761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EB86F94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14:paraId="449D5A1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3959EE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DFD3A5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B3E73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B9C0B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23B61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0DDA2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7650A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BFFD0C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FF96D8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EB00F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90334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0B41A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324AFAD9" w14:textId="77777777" w:rsidTr="00056662">
        <w:trPr>
          <w:trHeight w:val="599"/>
          <w:tblHeader/>
        </w:trPr>
        <w:tc>
          <w:tcPr>
            <w:tcW w:w="2552" w:type="dxa"/>
            <w:vMerge/>
            <w:shd w:val="clear" w:color="auto" w:fill="auto"/>
          </w:tcPr>
          <w:p w14:paraId="5CDD829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8E6B32B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05743ED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79B2C6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7040A2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06F2C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9CB08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2C3A9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D000F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5C16B8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847009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6EFA0D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FB149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523B5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BCAD2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</w:tbl>
    <w:p w14:paraId="0186163A" w14:textId="77777777"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100F55D0" w14:textId="77777777"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375BBC85" w14:textId="77777777"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555C02E2" w14:textId="77777777"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45E7820D" w14:textId="77777777"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5D75006B" w14:textId="77777777" w:rsidR="00444948" w:rsidRPr="00C0752F" w:rsidRDefault="00444948" w:rsidP="00625F4C">
      <w:pPr>
        <w:ind w:left="567"/>
        <w:jc w:val="right"/>
        <w:rPr>
          <w:sz w:val="28"/>
          <w:szCs w:val="28"/>
        </w:rPr>
      </w:pPr>
    </w:p>
    <w:sectPr w:rsidR="00444948" w:rsidRPr="00C0752F" w:rsidSect="000D011C">
      <w:footerReference w:type="even" r:id="rId10"/>
      <w:footerReference w:type="default" r:id="rId11"/>
      <w:pgSz w:w="16838" w:h="11906" w:orient="landscape"/>
      <w:pgMar w:top="1418" w:right="1134" w:bottom="170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A3C1" w14:textId="77777777" w:rsidR="00DB5115" w:rsidRDefault="00DB5115">
      <w:r>
        <w:separator/>
      </w:r>
    </w:p>
  </w:endnote>
  <w:endnote w:type="continuationSeparator" w:id="0">
    <w:p w14:paraId="787DAAD5" w14:textId="77777777" w:rsidR="00DB5115" w:rsidRDefault="00DB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2D8B" w14:textId="77777777"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1542514" w14:textId="77777777" w:rsidR="000E5D18" w:rsidRDefault="000E5D18" w:rsidP="005F316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03FD" w14:textId="77777777"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D011C">
      <w:rPr>
        <w:rStyle w:val="ab"/>
        <w:noProof/>
      </w:rPr>
      <w:t>4</w:t>
    </w:r>
    <w:r>
      <w:rPr>
        <w:rStyle w:val="ab"/>
      </w:rPr>
      <w:fldChar w:fldCharType="end"/>
    </w:r>
  </w:p>
  <w:p w14:paraId="13C6F0EE" w14:textId="77777777" w:rsidR="000E5D18" w:rsidRDefault="000E5D18" w:rsidP="005F3169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5D22" w14:textId="77777777"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B8A743" w14:textId="77777777" w:rsidR="000E5D18" w:rsidRDefault="000E5D18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AC6E" w14:textId="77777777"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D011C">
      <w:rPr>
        <w:rStyle w:val="ab"/>
        <w:noProof/>
      </w:rPr>
      <w:t>5</w:t>
    </w:r>
    <w:r>
      <w:rPr>
        <w:rStyle w:val="ab"/>
      </w:rPr>
      <w:fldChar w:fldCharType="end"/>
    </w:r>
  </w:p>
  <w:p w14:paraId="6A1ED59E" w14:textId="77777777" w:rsidR="000E5D18" w:rsidRPr="004A1A19" w:rsidRDefault="000E5D18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DE96" w14:textId="77777777" w:rsidR="00DB5115" w:rsidRDefault="00DB5115">
      <w:r>
        <w:separator/>
      </w:r>
    </w:p>
  </w:footnote>
  <w:footnote w:type="continuationSeparator" w:id="0">
    <w:p w14:paraId="30D52BDD" w14:textId="77777777" w:rsidR="00DB5115" w:rsidRDefault="00DB5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5pt;height:12.25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0EDC434C"/>
    <w:multiLevelType w:val="hybridMultilevel"/>
    <w:tmpl w:val="EA0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A3FD6"/>
    <w:multiLevelType w:val="hybridMultilevel"/>
    <w:tmpl w:val="8A4CE8FA"/>
    <w:lvl w:ilvl="0" w:tplc="B6F6B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1C1140"/>
    <w:multiLevelType w:val="hybridMultilevel"/>
    <w:tmpl w:val="CF2A1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3"/>
  </w:num>
  <w:num w:numId="1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F50"/>
    <w:rsid w:val="00000ED9"/>
    <w:rsid w:val="00006D45"/>
    <w:rsid w:val="00014F87"/>
    <w:rsid w:val="00027DEE"/>
    <w:rsid w:val="00032A76"/>
    <w:rsid w:val="000337DE"/>
    <w:rsid w:val="00034D23"/>
    <w:rsid w:val="00034EAB"/>
    <w:rsid w:val="000376A1"/>
    <w:rsid w:val="00042875"/>
    <w:rsid w:val="000442D7"/>
    <w:rsid w:val="00046953"/>
    <w:rsid w:val="000528E7"/>
    <w:rsid w:val="00052BD2"/>
    <w:rsid w:val="0005387D"/>
    <w:rsid w:val="000553CB"/>
    <w:rsid w:val="0005628C"/>
    <w:rsid w:val="00056662"/>
    <w:rsid w:val="00067627"/>
    <w:rsid w:val="0007012B"/>
    <w:rsid w:val="00070B55"/>
    <w:rsid w:val="00071F19"/>
    <w:rsid w:val="00081E9D"/>
    <w:rsid w:val="000843A9"/>
    <w:rsid w:val="000910CC"/>
    <w:rsid w:val="000916C9"/>
    <w:rsid w:val="00091700"/>
    <w:rsid w:val="00092EED"/>
    <w:rsid w:val="000A2D4F"/>
    <w:rsid w:val="000A699C"/>
    <w:rsid w:val="000B012B"/>
    <w:rsid w:val="000B078F"/>
    <w:rsid w:val="000B49E3"/>
    <w:rsid w:val="000B4EB6"/>
    <w:rsid w:val="000C2B25"/>
    <w:rsid w:val="000D011C"/>
    <w:rsid w:val="000D157C"/>
    <w:rsid w:val="000D33D1"/>
    <w:rsid w:val="000D3A03"/>
    <w:rsid w:val="000D468E"/>
    <w:rsid w:val="000D6AA8"/>
    <w:rsid w:val="000E5418"/>
    <w:rsid w:val="000E5D18"/>
    <w:rsid w:val="00100632"/>
    <w:rsid w:val="00104B05"/>
    <w:rsid w:val="001069A5"/>
    <w:rsid w:val="00112F15"/>
    <w:rsid w:val="00122BB3"/>
    <w:rsid w:val="00126769"/>
    <w:rsid w:val="00141D76"/>
    <w:rsid w:val="00143FAA"/>
    <w:rsid w:val="00145040"/>
    <w:rsid w:val="001451E3"/>
    <w:rsid w:val="00153E1D"/>
    <w:rsid w:val="00162D97"/>
    <w:rsid w:val="001705E4"/>
    <w:rsid w:val="0017259F"/>
    <w:rsid w:val="001756F1"/>
    <w:rsid w:val="00175858"/>
    <w:rsid w:val="001824A3"/>
    <w:rsid w:val="001A0C17"/>
    <w:rsid w:val="001A2391"/>
    <w:rsid w:val="001A49DD"/>
    <w:rsid w:val="001A4C5E"/>
    <w:rsid w:val="001B3FC9"/>
    <w:rsid w:val="001B3FFF"/>
    <w:rsid w:val="001B7F97"/>
    <w:rsid w:val="001D26D3"/>
    <w:rsid w:val="001D5D0C"/>
    <w:rsid w:val="001D6F2C"/>
    <w:rsid w:val="001D7B01"/>
    <w:rsid w:val="001E42ED"/>
    <w:rsid w:val="001F1219"/>
    <w:rsid w:val="001F3ED6"/>
    <w:rsid w:val="001F5B40"/>
    <w:rsid w:val="00202FC8"/>
    <w:rsid w:val="00203618"/>
    <w:rsid w:val="00206936"/>
    <w:rsid w:val="00207734"/>
    <w:rsid w:val="00212DBE"/>
    <w:rsid w:val="002132AF"/>
    <w:rsid w:val="00222079"/>
    <w:rsid w:val="0022520F"/>
    <w:rsid w:val="00240C49"/>
    <w:rsid w:val="0024130B"/>
    <w:rsid w:val="002417E8"/>
    <w:rsid w:val="0024430B"/>
    <w:rsid w:val="002615E6"/>
    <w:rsid w:val="0026768C"/>
    <w:rsid w:val="002803CF"/>
    <w:rsid w:val="00287884"/>
    <w:rsid w:val="00290766"/>
    <w:rsid w:val="00291526"/>
    <w:rsid w:val="002957A0"/>
    <w:rsid w:val="002A2BF4"/>
    <w:rsid w:val="002A7613"/>
    <w:rsid w:val="002B15BD"/>
    <w:rsid w:val="002B55B2"/>
    <w:rsid w:val="002D0F17"/>
    <w:rsid w:val="002D3185"/>
    <w:rsid w:val="002D319D"/>
    <w:rsid w:val="002D40A3"/>
    <w:rsid w:val="002D624B"/>
    <w:rsid w:val="002E0F26"/>
    <w:rsid w:val="002E2DCD"/>
    <w:rsid w:val="002E3E97"/>
    <w:rsid w:val="002E53DA"/>
    <w:rsid w:val="002F1A0B"/>
    <w:rsid w:val="002F4301"/>
    <w:rsid w:val="002F78A2"/>
    <w:rsid w:val="00303B94"/>
    <w:rsid w:val="00305371"/>
    <w:rsid w:val="003101E3"/>
    <w:rsid w:val="00310A25"/>
    <w:rsid w:val="00310DD3"/>
    <w:rsid w:val="00316380"/>
    <w:rsid w:val="00316F7B"/>
    <w:rsid w:val="00323E89"/>
    <w:rsid w:val="003250D0"/>
    <w:rsid w:val="00331E18"/>
    <w:rsid w:val="00350110"/>
    <w:rsid w:val="00354954"/>
    <w:rsid w:val="00357117"/>
    <w:rsid w:val="00357A92"/>
    <w:rsid w:val="0036341D"/>
    <w:rsid w:val="00376022"/>
    <w:rsid w:val="00385F94"/>
    <w:rsid w:val="003945F6"/>
    <w:rsid w:val="003A2A76"/>
    <w:rsid w:val="003C0537"/>
    <w:rsid w:val="003C7B61"/>
    <w:rsid w:val="003D0FCB"/>
    <w:rsid w:val="003D34E1"/>
    <w:rsid w:val="003D76CB"/>
    <w:rsid w:val="003F0051"/>
    <w:rsid w:val="003F2942"/>
    <w:rsid w:val="003F552E"/>
    <w:rsid w:val="003F73F9"/>
    <w:rsid w:val="00406178"/>
    <w:rsid w:val="004072BC"/>
    <w:rsid w:val="00411841"/>
    <w:rsid w:val="00411A90"/>
    <w:rsid w:val="00414D39"/>
    <w:rsid w:val="00416674"/>
    <w:rsid w:val="0042489B"/>
    <w:rsid w:val="004262C5"/>
    <w:rsid w:val="00427B3E"/>
    <w:rsid w:val="004302AD"/>
    <w:rsid w:val="0043170B"/>
    <w:rsid w:val="00431786"/>
    <w:rsid w:val="00432E6B"/>
    <w:rsid w:val="00433C61"/>
    <w:rsid w:val="00444948"/>
    <w:rsid w:val="00452CA7"/>
    <w:rsid w:val="00461850"/>
    <w:rsid w:val="004623AC"/>
    <w:rsid w:val="00470D27"/>
    <w:rsid w:val="00476769"/>
    <w:rsid w:val="00476F55"/>
    <w:rsid w:val="00477680"/>
    <w:rsid w:val="004976EB"/>
    <w:rsid w:val="004A094F"/>
    <w:rsid w:val="004A1A19"/>
    <w:rsid w:val="004A3FEE"/>
    <w:rsid w:val="004A65BC"/>
    <w:rsid w:val="004B4267"/>
    <w:rsid w:val="004C1EE8"/>
    <w:rsid w:val="004C5EDD"/>
    <w:rsid w:val="004C7031"/>
    <w:rsid w:val="004C7255"/>
    <w:rsid w:val="004D1159"/>
    <w:rsid w:val="004D1F5B"/>
    <w:rsid w:val="004D355F"/>
    <w:rsid w:val="004D35C6"/>
    <w:rsid w:val="004D4615"/>
    <w:rsid w:val="004D7A5C"/>
    <w:rsid w:val="004F1F57"/>
    <w:rsid w:val="004F4CBB"/>
    <w:rsid w:val="004F53C1"/>
    <w:rsid w:val="00506E08"/>
    <w:rsid w:val="005217FE"/>
    <w:rsid w:val="00522AB1"/>
    <w:rsid w:val="00523354"/>
    <w:rsid w:val="00523E32"/>
    <w:rsid w:val="00526130"/>
    <w:rsid w:val="005273F6"/>
    <w:rsid w:val="00530620"/>
    <w:rsid w:val="00536D4F"/>
    <w:rsid w:val="00541524"/>
    <w:rsid w:val="00541853"/>
    <w:rsid w:val="005616B7"/>
    <w:rsid w:val="0056253C"/>
    <w:rsid w:val="00567061"/>
    <w:rsid w:val="00567D28"/>
    <w:rsid w:val="00567FB8"/>
    <w:rsid w:val="00584E43"/>
    <w:rsid w:val="00595CDA"/>
    <w:rsid w:val="005A103C"/>
    <w:rsid w:val="005A5CE4"/>
    <w:rsid w:val="005B2014"/>
    <w:rsid w:val="005C17FC"/>
    <w:rsid w:val="005C78A7"/>
    <w:rsid w:val="005D6468"/>
    <w:rsid w:val="005E242E"/>
    <w:rsid w:val="005E44E7"/>
    <w:rsid w:val="005E4A24"/>
    <w:rsid w:val="005E6004"/>
    <w:rsid w:val="005E7390"/>
    <w:rsid w:val="005F17E8"/>
    <w:rsid w:val="005F3169"/>
    <w:rsid w:val="005F40CF"/>
    <w:rsid w:val="005F4BF5"/>
    <w:rsid w:val="00602906"/>
    <w:rsid w:val="00606571"/>
    <w:rsid w:val="006067CB"/>
    <w:rsid w:val="00607457"/>
    <w:rsid w:val="006076FC"/>
    <w:rsid w:val="00607F9A"/>
    <w:rsid w:val="006141E7"/>
    <w:rsid w:val="00625F4C"/>
    <w:rsid w:val="006375BE"/>
    <w:rsid w:val="00637DE6"/>
    <w:rsid w:val="00646AA3"/>
    <w:rsid w:val="0065220E"/>
    <w:rsid w:val="006536EC"/>
    <w:rsid w:val="00654CDD"/>
    <w:rsid w:val="00663F94"/>
    <w:rsid w:val="0066760A"/>
    <w:rsid w:val="00671AA8"/>
    <w:rsid w:val="006805E0"/>
    <w:rsid w:val="00680CE4"/>
    <w:rsid w:val="00684E0A"/>
    <w:rsid w:val="006A43B5"/>
    <w:rsid w:val="006A6BE8"/>
    <w:rsid w:val="006A7DFF"/>
    <w:rsid w:val="006C46BF"/>
    <w:rsid w:val="006C7537"/>
    <w:rsid w:val="006D14AE"/>
    <w:rsid w:val="006D61D8"/>
    <w:rsid w:val="006E55E3"/>
    <w:rsid w:val="006F1335"/>
    <w:rsid w:val="006F53B7"/>
    <w:rsid w:val="00714552"/>
    <w:rsid w:val="00717CFF"/>
    <w:rsid w:val="00726CDF"/>
    <w:rsid w:val="0073091A"/>
    <w:rsid w:val="007311D0"/>
    <w:rsid w:val="007566C3"/>
    <w:rsid w:val="00761886"/>
    <w:rsid w:val="0076413C"/>
    <w:rsid w:val="0076534B"/>
    <w:rsid w:val="00784AD0"/>
    <w:rsid w:val="00796E30"/>
    <w:rsid w:val="007A3860"/>
    <w:rsid w:val="007B5CE1"/>
    <w:rsid w:val="007C0580"/>
    <w:rsid w:val="007D2CF1"/>
    <w:rsid w:val="007D5F38"/>
    <w:rsid w:val="007F498C"/>
    <w:rsid w:val="007F5255"/>
    <w:rsid w:val="007F6167"/>
    <w:rsid w:val="00810373"/>
    <w:rsid w:val="008158A4"/>
    <w:rsid w:val="00822F07"/>
    <w:rsid w:val="008275CB"/>
    <w:rsid w:val="00827C90"/>
    <w:rsid w:val="0083283E"/>
    <w:rsid w:val="00837A3A"/>
    <w:rsid w:val="008513B8"/>
    <w:rsid w:val="008531DF"/>
    <w:rsid w:val="0085391B"/>
    <w:rsid w:val="00855D47"/>
    <w:rsid w:val="008605D9"/>
    <w:rsid w:val="00865634"/>
    <w:rsid w:val="008660C8"/>
    <w:rsid w:val="00867F28"/>
    <w:rsid w:val="00881855"/>
    <w:rsid w:val="00882A06"/>
    <w:rsid w:val="00890E58"/>
    <w:rsid w:val="00897699"/>
    <w:rsid w:val="008A07C0"/>
    <w:rsid w:val="008A0C70"/>
    <w:rsid w:val="008A54BE"/>
    <w:rsid w:val="008A74D0"/>
    <w:rsid w:val="008B141A"/>
    <w:rsid w:val="008B33BA"/>
    <w:rsid w:val="008B63E0"/>
    <w:rsid w:val="008B6D4D"/>
    <w:rsid w:val="008C0BB2"/>
    <w:rsid w:val="008C104E"/>
    <w:rsid w:val="008C1AC4"/>
    <w:rsid w:val="008C1C64"/>
    <w:rsid w:val="008C20AB"/>
    <w:rsid w:val="008C447B"/>
    <w:rsid w:val="008C477F"/>
    <w:rsid w:val="008C6736"/>
    <w:rsid w:val="008C683F"/>
    <w:rsid w:val="008D4007"/>
    <w:rsid w:val="008D7700"/>
    <w:rsid w:val="008E47B0"/>
    <w:rsid w:val="0091308C"/>
    <w:rsid w:val="00920976"/>
    <w:rsid w:val="00923580"/>
    <w:rsid w:val="009261FD"/>
    <w:rsid w:val="00932E24"/>
    <w:rsid w:val="00936EBC"/>
    <w:rsid w:val="00942B69"/>
    <w:rsid w:val="0094494A"/>
    <w:rsid w:val="00944C99"/>
    <w:rsid w:val="00944FC6"/>
    <w:rsid w:val="00946C9F"/>
    <w:rsid w:val="00950944"/>
    <w:rsid w:val="00955983"/>
    <w:rsid w:val="00956211"/>
    <w:rsid w:val="00964262"/>
    <w:rsid w:val="00966A64"/>
    <w:rsid w:val="0097629A"/>
    <w:rsid w:val="0098178F"/>
    <w:rsid w:val="00981D8A"/>
    <w:rsid w:val="00985719"/>
    <w:rsid w:val="0098707B"/>
    <w:rsid w:val="009955F3"/>
    <w:rsid w:val="00995971"/>
    <w:rsid w:val="0099775A"/>
    <w:rsid w:val="009A25CC"/>
    <w:rsid w:val="009A2761"/>
    <w:rsid w:val="009A3D52"/>
    <w:rsid w:val="009B0A76"/>
    <w:rsid w:val="009B385D"/>
    <w:rsid w:val="009B4944"/>
    <w:rsid w:val="009B7075"/>
    <w:rsid w:val="009C05BF"/>
    <w:rsid w:val="009C17A3"/>
    <w:rsid w:val="009C6BB5"/>
    <w:rsid w:val="009C7416"/>
    <w:rsid w:val="009C758D"/>
    <w:rsid w:val="009C782D"/>
    <w:rsid w:val="009D06AC"/>
    <w:rsid w:val="009F66D9"/>
    <w:rsid w:val="00A02374"/>
    <w:rsid w:val="00A17BD3"/>
    <w:rsid w:val="00A21AE6"/>
    <w:rsid w:val="00A23923"/>
    <w:rsid w:val="00A2588E"/>
    <w:rsid w:val="00A26570"/>
    <w:rsid w:val="00A27B34"/>
    <w:rsid w:val="00A36672"/>
    <w:rsid w:val="00A40823"/>
    <w:rsid w:val="00A41FD1"/>
    <w:rsid w:val="00A42087"/>
    <w:rsid w:val="00A42F1F"/>
    <w:rsid w:val="00A54759"/>
    <w:rsid w:val="00A572B1"/>
    <w:rsid w:val="00A579AD"/>
    <w:rsid w:val="00A66138"/>
    <w:rsid w:val="00A72551"/>
    <w:rsid w:val="00A7717C"/>
    <w:rsid w:val="00A8030E"/>
    <w:rsid w:val="00A84213"/>
    <w:rsid w:val="00A90440"/>
    <w:rsid w:val="00A9194E"/>
    <w:rsid w:val="00A96D56"/>
    <w:rsid w:val="00A9734A"/>
    <w:rsid w:val="00AA1F10"/>
    <w:rsid w:val="00AA2D8F"/>
    <w:rsid w:val="00AB5B8E"/>
    <w:rsid w:val="00AC3E72"/>
    <w:rsid w:val="00AD2A14"/>
    <w:rsid w:val="00AD501C"/>
    <w:rsid w:val="00AE24F5"/>
    <w:rsid w:val="00AE3C98"/>
    <w:rsid w:val="00AF1AFD"/>
    <w:rsid w:val="00B32F3D"/>
    <w:rsid w:val="00B42C7A"/>
    <w:rsid w:val="00B45171"/>
    <w:rsid w:val="00B5653D"/>
    <w:rsid w:val="00B60F50"/>
    <w:rsid w:val="00B628A0"/>
    <w:rsid w:val="00B63FE3"/>
    <w:rsid w:val="00B647F9"/>
    <w:rsid w:val="00B6523D"/>
    <w:rsid w:val="00B73BBA"/>
    <w:rsid w:val="00B76C20"/>
    <w:rsid w:val="00B77947"/>
    <w:rsid w:val="00B8285A"/>
    <w:rsid w:val="00B830B2"/>
    <w:rsid w:val="00B915CE"/>
    <w:rsid w:val="00B91C6D"/>
    <w:rsid w:val="00B93768"/>
    <w:rsid w:val="00B960B2"/>
    <w:rsid w:val="00BA0F1D"/>
    <w:rsid w:val="00BA2595"/>
    <w:rsid w:val="00BB0779"/>
    <w:rsid w:val="00BB2115"/>
    <w:rsid w:val="00BB6C70"/>
    <w:rsid w:val="00BC6611"/>
    <w:rsid w:val="00BD78E8"/>
    <w:rsid w:val="00BE2DDA"/>
    <w:rsid w:val="00BE4B74"/>
    <w:rsid w:val="00BE5E56"/>
    <w:rsid w:val="00BF258B"/>
    <w:rsid w:val="00C0073B"/>
    <w:rsid w:val="00C01CE3"/>
    <w:rsid w:val="00C04EAA"/>
    <w:rsid w:val="00C04FCC"/>
    <w:rsid w:val="00C06A9D"/>
    <w:rsid w:val="00C0752F"/>
    <w:rsid w:val="00C13657"/>
    <w:rsid w:val="00C20F0F"/>
    <w:rsid w:val="00C213F4"/>
    <w:rsid w:val="00C26B70"/>
    <w:rsid w:val="00C307B1"/>
    <w:rsid w:val="00C327FC"/>
    <w:rsid w:val="00C335D5"/>
    <w:rsid w:val="00C40472"/>
    <w:rsid w:val="00C42862"/>
    <w:rsid w:val="00C43085"/>
    <w:rsid w:val="00C43417"/>
    <w:rsid w:val="00C46591"/>
    <w:rsid w:val="00C47A1D"/>
    <w:rsid w:val="00C52785"/>
    <w:rsid w:val="00C56ED2"/>
    <w:rsid w:val="00C673D9"/>
    <w:rsid w:val="00C72E2C"/>
    <w:rsid w:val="00C757B3"/>
    <w:rsid w:val="00C92E65"/>
    <w:rsid w:val="00C93A47"/>
    <w:rsid w:val="00C95F2D"/>
    <w:rsid w:val="00CA4D99"/>
    <w:rsid w:val="00CB0335"/>
    <w:rsid w:val="00CB4EC4"/>
    <w:rsid w:val="00CB73EB"/>
    <w:rsid w:val="00CC1B9F"/>
    <w:rsid w:val="00CC53BD"/>
    <w:rsid w:val="00CD2A5A"/>
    <w:rsid w:val="00CD3069"/>
    <w:rsid w:val="00CD54EF"/>
    <w:rsid w:val="00CE102D"/>
    <w:rsid w:val="00CE1F53"/>
    <w:rsid w:val="00CE34FF"/>
    <w:rsid w:val="00CE5CEE"/>
    <w:rsid w:val="00CF08A5"/>
    <w:rsid w:val="00CF2840"/>
    <w:rsid w:val="00CF7FFA"/>
    <w:rsid w:val="00D00F55"/>
    <w:rsid w:val="00D03E7D"/>
    <w:rsid w:val="00D11ED6"/>
    <w:rsid w:val="00D215D5"/>
    <w:rsid w:val="00D2320D"/>
    <w:rsid w:val="00D506FC"/>
    <w:rsid w:val="00D5253E"/>
    <w:rsid w:val="00D52713"/>
    <w:rsid w:val="00D81D52"/>
    <w:rsid w:val="00D94845"/>
    <w:rsid w:val="00D9591B"/>
    <w:rsid w:val="00D96254"/>
    <w:rsid w:val="00DA515E"/>
    <w:rsid w:val="00DA79D4"/>
    <w:rsid w:val="00DB5115"/>
    <w:rsid w:val="00DB5BB9"/>
    <w:rsid w:val="00DB6425"/>
    <w:rsid w:val="00DD5816"/>
    <w:rsid w:val="00DD7AC6"/>
    <w:rsid w:val="00DE1E9F"/>
    <w:rsid w:val="00DE405F"/>
    <w:rsid w:val="00DF334C"/>
    <w:rsid w:val="00DF4C66"/>
    <w:rsid w:val="00E07926"/>
    <w:rsid w:val="00E14707"/>
    <w:rsid w:val="00E20751"/>
    <w:rsid w:val="00E2640E"/>
    <w:rsid w:val="00E2726E"/>
    <w:rsid w:val="00E31503"/>
    <w:rsid w:val="00E342E5"/>
    <w:rsid w:val="00E34CD5"/>
    <w:rsid w:val="00E402C9"/>
    <w:rsid w:val="00E4504F"/>
    <w:rsid w:val="00E50E9F"/>
    <w:rsid w:val="00E6482E"/>
    <w:rsid w:val="00E67948"/>
    <w:rsid w:val="00E75C8C"/>
    <w:rsid w:val="00E777CD"/>
    <w:rsid w:val="00E77D8D"/>
    <w:rsid w:val="00E86A9C"/>
    <w:rsid w:val="00E86B62"/>
    <w:rsid w:val="00E9303C"/>
    <w:rsid w:val="00E95795"/>
    <w:rsid w:val="00E9726A"/>
    <w:rsid w:val="00EB2877"/>
    <w:rsid w:val="00EB6011"/>
    <w:rsid w:val="00EC1F87"/>
    <w:rsid w:val="00EC299D"/>
    <w:rsid w:val="00ED3D57"/>
    <w:rsid w:val="00ED550D"/>
    <w:rsid w:val="00ED67BC"/>
    <w:rsid w:val="00ED6D60"/>
    <w:rsid w:val="00EE192F"/>
    <w:rsid w:val="00F039C6"/>
    <w:rsid w:val="00F065F1"/>
    <w:rsid w:val="00F109E9"/>
    <w:rsid w:val="00F1282C"/>
    <w:rsid w:val="00F12E4E"/>
    <w:rsid w:val="00F16B0A"/>
    <w:rsid w:val="00F2289F"/>
    <w:rsid w:val="00F303B7"/>
    <w:rsid w:val="00F35E45"/>
    <w:rsid w:val="00F360DA"/>
    <w:rsid w:val="00F55D5E"/>
    <w:rsid w:val="00F6086F"/>
    <w:rsid w:val="00F65F01"/>
    <w:rsid w:val="00F66014"/>
    <w:rsid w:val="00F67049"/>
    <w:rsid w:val="00F6716D"/>
    <w:rsid w:val="00F75DBF"/>
    <w:rsid w:val="00F8498B"/>
    <w:rsid w:val="00F86C2F"/>
    <w:rsid w:val="00FA6810"/>
    <w:rsid w:val="00FA72EB"/>
    <w:rsid w:val="00FB2416"/>
    <w:rsid w:val="00FC235C"/>
    <w:rsid w:val="00FC294C"/>
    <w:rsid w:val="00FC755A"/>
    <w:rsid w:val="00FC77C7"/>
    <w:rsid w:val="00FF1738"/>
    <w:rsid w:val="00FF2784"/>
    <w:rsid w:val="00FF42B5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11F9E1"/>
  <w15:chartTrackingRefBased/>
  <w15:docId w15:val="{42AB3BC8-74C0-479F-97B0-B2DB334A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6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443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4430B"/>
    <w:pPr>
      <w:spacing w:before="240" w:after="60"/>
      <w:outlineLvl w:val="4"/>
    </w:pPr>
    <w:rPr>
      <w:b/>
      <w:i/>
      <w:sz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A7DF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6A7DFF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2443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430B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4430B"/>
    <w:rPr>
      <w:b/>
      <w:i/>
      <w:sz w:val="26"/>
      <w:lang w:val="x-none" w:eastAsia="x-none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locked/>
    <w:rsid w:val="006A7DFF"/>
    <w:rPr>
      <w:sz w:val="28"/>
      <w:lang w:val="ru-RU" w:eastAsia="ru-RU" w:bidi="ar-SA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locked/>
    <w:rsid w:val="006A7DFF"/>
    <w:rPr>
      <w:sz w:val="28"/>
      <w:lang w:val="ru-RU" w:eastAsia="ru-RU" w:bidi="ar-SA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qFormat/>
    <w:locked/>
    <w:rsid w:val="006A7DFF"/>
    <w:rPr>
      <w:lang w:val="ru-RU" w:eastAsia="ru-RU" w:bidi="ar-SA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6A7DFF"/>
    <w:rPr>
      <w:lang w:val="ru-RU" w:eastAsia="ru-RU" w:bidi="ar-SA"/>
    </w:r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6A7D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6A7D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6A7D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6A7DFF"/>
    <w:rPr>
      <w:rFonts w:ascii="Courier New" w:eastAsia="Calibri" w:hAnsi="Courier New" w:cs="Courier New"/>
    </w:rPr>
  </w:style>
  <w:style w:type="character" w:customStyle="1" w:styleId="af">
    <w:name w:val="Текст Знак"/>
    <w:link w:val="ae"/>
    <w:rsid w:val="006A7DFF"/>
    <w:rPr>
      <w:rFonts w:ascii="Courier New" w:eastAsia="Calibri" w:hAnsi="Courier New" w:cs="Courier New"/>
      <w:lang w:val="ru-RU" w:eastAsia="ru-RU" w:bidi="ar-SA"/>
    </w:rPr>
  </w:style>
  <w:style w:type="paragraph" w:customStyle="1" w:styleId="11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0">
    <w:name w:val="Название"/>
    <w:basedOn w:val="a"/>
    <w:link w:val="af1"/>
    <w:uiPriority w:val="10"/>
    <w:qFormat/>
    <w:rsid w:val="0065220E"/>
    <w:pPr>
      <w:jc w:val="center"/>
    </w:pPr>
    <w:rPr>
      <w:sz w:val="24"/>
      <w:szCs w:val="24"/>
      <w:lang w:val="x-none" w:eastAsia="x-none"/>
    </w:rPr>
  </w:style>
  <w:style w:type="character" w:customStyle="1" w:styleId="af1">
    <w:name w:val="Название Знак"/>
    <w:link w:val="af0"/>
    <w:uiPriority w:val="10"/>
    <w:rsid w:val="0024430B"/>
    <w:rPr>
      <w:sz w:val="24"/>
      <w:szCs w:val="24"/>
    </w:rPr>
  </w:style>
  <w:style w:type="paragraph" w:customStyle="1" w:styleId="12">
    <w:name w:val=" 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Strong"/>
    <w:uiPriority w:val="22"/>
    <w:qFormat/>
    <w:rsid w:val="004C7255"/>
    <w:rPr>
      <w:b/>
      <w:bCs/>
    </w:rPr>
  </w:style>
  <w:style w:type="paragraph" w:styleId="af3">
    <w:name w:val="Обычный (веб)"/>
    <w:basedOn w:val="a"/>
    <w:rsid w:val="004C7255"/>
    <w:pPr>
      <w:spacing w:before="30" w:after="30"/>
    </w:pPr>
    <w:rPr>
      <w:sz w:val="24"/>
      <w:szCs w:val="24"/>
    </w:rPr>
  </w:style>
  <w:style w:type="character" w:styleId="af4">
    <w:name w:val="Hyperlink"/>
    <w:rsid w:val="00AD2A14"/>
    <w:rPr>
      <w:color w:val="040465"/>
      <w:u w:val="single"/>
    </w:rPr>
  </w:style>
  <w:style w:type="paragraph" w:customStyle="1" w:styleId="section1">
    <w:name w:val="section1"/>
    <w:basedOn w:val="a"/>
    <w:rsid w:val="00AD2A14"/>
    <w:pPr>
      <w:spacing w:before="30" w:after="30"/>
    </w:pPr>
    <w:rPr>
      <w:sz w:val="24"/>
      <w:szCs w:val="24"/>
    </w:rPr>
  </w:style>
  <w:style w:type="table" w:styleId="af5">
    <w:name w:val="Table Grid"/>
    <w:basedOn w:val="a1"/>
    <w:rsid w:val="003D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"/>
    <w:basedOn w:val="a"/>
    <w:rsid w:val="003D34E1"/>
    <w:pPr>
      <w:spacing w:after="160" w:line="240" w:lineRule="exact"/>
    </w:pPr>
    <w:rPr>
      <w:rFonts w:eastAsia="Calibri"/>
      <w:lang w:eastAsia="zh-CN"/>
    </w:rPr>
  </w:style>
  <w:style w:type="paragraph" w:customStyle="1" w:styleId="ConsPlusNonformat">
    <w:name w:val="ConsPlusNonformat"/>
    <w:rsid w:val="003D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A40823"/>
    <w:pPr>
      <w:spacing w:after="120" w:line="480" w:lineRule="auto"/>
    </w:pPr>
  </w:style>
  <w:style w:type="character" w:customStyle="1" w:styleId="22">
    <w:name w:val="Основной текст 2 Знак"/>
    <w:link w:val="21"/>
    <w:rsid w:val="0024430B"/>
  </w:style>
  <w:style w:type="paragraph" w:customStyle="1" w:styleId="af6">
    <w:name w:val=" Знак"/>
    <w:basedOn w:val="a"/>
    <w:rsid w:val="0041667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qFormat/>
    <w:rsid w:val="000D6A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link w:val="ConsPlusCell0"/>
    <w:rsid w:val="000B012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locked/>
    <w:rsid w:val="000B012B"/>
    <w:rPr>
      <w:rFonts w:ascii="Arial" w:eastAsia="Calibri" w:hAnsi="Arial" w:cs="Arial"/>
      <w:lang w:val="ru-RU" w:eastAsia="ru-RU" w:bidi="ar-SA"/>
    </w:rPr>
  </w:style>
  <w:style w:type="paragraph" w:customStyle="1" w:styleId="Web">
    <w:name w:val="Обычный (Web)"/>
    <w:basedOn w:val="a"/>
    <w:rsid w:val="0024430B"/>
    <w:pPr>
      <w:widowControl w:val="0"/>
    </w:pPr>
    <w:rPr>
      <w:sz w:val="24"/>
      <w:szCs w:val="24"/>
      <w:lang w:eastAsia="ar-SA"/>
    </w:rPr>
  </w:style>
  <w:style w:type="character" w:customStyle="1" w:styleId="af7">
    <w:name w:val="Гипертекстовая ссылка"/>
    <w:uiPriority w:val="99"/>
    <w:rsid w:val="0024430B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4430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430B"/>
    <w:rPr>
      <w:sz w:val="16"/>
      <w:szCs w:val="16"/>
      <w:lang w:val="x-none" w:eastAsia="x-none"/>
    </w:rPr>
  </w:style>
  <w:style w:type="paragraph" w:customStyle="1" w:styleId="af8">
    <w:name w:val="Отчетный"/>
    <w:basedOn w:val="a"/>
    <w:rsid w:val="0024430B"/>
    <w:pPr>
      <w:spacing w:after="120" w:line="360" w:lineRule="auto"/>
      <w:ind w:firstLine="720"/>
      <w:jc w:val="both"/>
    </w:pPr>
    <w:rPr>
      <w:sz w:val="26"/>
    </w:rPr>
  </w:style>
  <w:style w:type="paragraph" w:customStyle="1" w:styleId="ConsNonformat">
    <w:name w:val="ConsNonformat"/>
    <w:rsid w:val="0024430B"/>
    <w:rPr>
      <w:rFonts w:ascii="Courier New" w:hAnsi="Courier New"/>
      <w:snapToGrid w:val="0"/>
    </w:rPr>
  </w:style>
  <w:style w:type="paragraph" w:styleId="a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a"/>
    <w:rsid w:val="0024430B"/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9"/>
    <w:rsid w:val="0024430B"/>
  </w:style>
  <w:style w:type="character" w:styleId="afb">
    <w:name w:val="footnote reference"/>
    <w:rsid w:val="0024430B"/>
    <w:rPr>
      <w:vertAlign w:val="superscript"/>
    </w:rPr>
  </w:style>
  <w:style w:type="paragraph" w:styleId="afc">
    <w:name w:val="List Paragraph"/>
    <w:basedOn w:val="a"/>
    <w:qFormat/>
    <w:rsid w:val="0024430B"/>
    <w:pPr>
      <w:widowControl w:val="0"/>
      <w:ind w:left="720"/>
      <w:contextualSpacing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24430B"/>
    <w:pPr>
      <w:ind w:firstLine="426"/>
      <w:jc w:val="both"/>
    </w:pPr>
    <w:rPr>
      <w:sz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24430B"/>
    <w:rPr>
      <w:sz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qFormat/>
    <w:rsid w:val="0024430B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uiPriority w:val="99"/>
    <w:locked/>
    <w:rsid w:val="0024430B"/>
    <w:rPr>
      <w:rFonts w:ascii="Arial" w:hAnsi="Arial"/>
      <w:snapToGrid w:val="0"/>
      <w:lang w:val="ru-RU" w:eastAsia="ru-RU" w:bidi="ar-SA"/>
    </w:rPr>
  </w:style>
  <w:style w:type="paragraph" w:customStyle="1" w:styleId="TableContents">
    <w:name w:val="Table Contents"/>
    <w:basedOn w:val="a"/>
    <w:rsid w:val="0024430B"/>
    <w:pPr>
      <w:widowControl w:val="0"/>
    </w:pPr>
    <w:rPr>
      <w:sz w:val="24"/>
      <w:szCs w:val="24"/>
      <w:lang w:eastAsia="ar-SA"/>
    </w:rPr>
  </w:style>
  <w:style w:type="paragraph" w:customStyle="1" w:styleId="14">
    <w:name w:val=" Знак1"/>
    <w:basedOn w:val="a"/>
    <w:rsid w:val="002443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annotation text"/>
    <w:basedOn w:val="a"/>
    <w:link w:val="afe"/>
    <w:uiPriority w:val="99"/>
    <w:unhideWhenUsed/>
    <w:rsid w:val="0024430B"/>
  </w:style>
  <w:style w:type="character" w:customStyle="1" w:styleId="afe">
    <w:name w:val="Текст примечания Знак"/>
    <w:basedOn w:val="a0"/>
    <w:link w:val="afd"/>
    <w:uiPriority w:val="99"/>
    <w:rsid w:val="0024430B"/>
  </w:style>
  <w:style w:type="paragraph" w:styleId="aff">
    <w:name w:val="annotation subject"/>
    <w:basedOn w:val="afd"/>
    <w:next w:val="afd"/>
    <w:link w:val="aff0"/>
    <w:uiPriority w:val="99"/>
    <w:unhideWhenUsed/>
    <w:rsid w:val="0024430B"/>
    <w:rPr>
      <w:b/>
      <w:bCs/>
      <w:lang w:val="x-none" w:eastAsia="x-none"/>
    </w:rPr>
  </w:style>
  <w:style w:type="character" w:customStyle="1" w:styleId="aff0">
    <w:name w:val="Тема примечания Знак"/>
    <w:basedOn w:val="afe"/>
    <w:link w:val="aff"/>
    <w:uiPriority w:val="99"/>
    <w:rsid w:val="0024430B"/>
    <w:rPr>
      <w:b/>
      <w:bCs/>
      <w:lang w:val="x-none" w:eastAsia="x-none"/>
    </w:rPr>
  </w:style>
  <w:style w:type="character" w:customStyle="1" w:styleId="FontStyle22">
    <w:name w:val="Font Style22"/>
    <w:rsid w:val="0024430B"/>
    <w:rPr>
      <w:rFonts w:ascii="Times New Roman" w:hAnsi="Times New Roman" w:cs="Times New Roman"/>
      <w:sz w:val="26"/>
      <w:szCs w:val="26"/>
    </w:rPr>
  </w:style>
  <w:style w:type="character" w:styleId="aff1">
    <w:name w:val="annotation reference"/>
    <w:uiPriority w:val="99"/>
    <w:unhideWhenUsed/>
    <w:rsid w:val="0024430B"/>
    <w:rPr>
      <w:sz w:val="16"/>
      <w:szCs w:val="16"/>
    </w:rPr>
  </w:style>
  <w:style w:type="paragraph" w:customStyle="1" w:styleId="15">
    <w:name w:val="Текст1"/>
    <w:basedOn w:val="a"/>
    <w:rsid w:val="0024430B"/>
    <w:pPr>
      <w:suppressAutoHyphens/>
    </w:pPr>
    <w:rPr>
      <w:rFonts w:ascii="Courier New" w:hAnsi="Courier New"/>
      <w:lang w:eastAsia="ar-SA"/>
    </w:rPr>
  </w:style>
  <w:style w:type="paragraph" w:customStyle="1" w:styleId="210">
    <w:name w:val="Основной текст 21"/>
    <w:basedOn w:val="a"/>
    <w:rsid w:val="0024430B"/>
    <w:pPr>
      <w:suppressAutoHyphens/>
      <w:spacing w:after="120" w:line="480" w:lineRule="auto"/>
    </w:pPr>
    <w:rPr>
      <w:sz w:val="26"/>
      <w:lang w:eastAsia="ar-SA"/>
    </w:rPr>
  </w:style>
  <w:style w:type="character" w:customStyle="1" w:styleId="apple-converted-space">
    <w:name w:val="apple-converted-space"/>
    <w:basedOn w:val="a0"/>
    <w:rsid w:val="0024430B"/>
  </w:style>
  <w:style w:type="character" w:customStyle="1" w:styleId="cfs1">
    <w:name w:val="cfs1"/>
    <w:basedOn w:val="a0"/>
    <w:rsid w:val="0024430B"/>
  </w:style>
  <w:style w:type="paragraph" w:customStyle="1" w:styleId="220">
    <w:name w:val="Основной текст 22"/>
    <w:basedOn w:val="a"/>
    <w:rsid w:val="0024430B"/>
    <w:pPr>
      <w:widowControl w:val="0"/>
      <w:spacing w:line="264" w:lineRule="auto"/>
      <w:ind w:firstLine="720"/>
      <w:jc w:val="both"/>
    </w:pPr>
    <w:rPr>
      <w:sz w:val="24"/>
      <w:szCs w:val="28"/>
    </w:rPr>
  </w:style>
  <w:style w:type="character" w:customStyle="1" w:styleId="style41">
    <w:name w:val="style41"/>
    <w:uiPriority w:val="99"/>
    <w:rsid w:val="0024430B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24430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24430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9">
    <w:name w:val="Знак Знак9"/>
    <w:locked/>
    <w:rsid w:val="0024430B"/>
    <w:rPr>
      <w:lang w:val="ru-RU" w:eastAsia="ru-RU" w:bidi="ar-SA"/>
    </w:rPr>
  </w:style>
  <w:style w:type="character" w:customStyle="1" w:styleId="110">
    <w:name w:val="Знак Знак11"/>
    <w:locked/>
    <w:rsid w:val="0024430B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24430B"/>
    <w:rPr>
      <w:sz w:val="26"/>
      <w:lang w:val="ru-RU" w:eastAsia="ru-RU" w:bidi="ar-SA"/>
    </w:rPr>
  </w:style>
  <w:style w:type="character" w:customStyle="1" w:styleId="6">
    <w:name w:val="Знак Знак6"/>
    <w:locked/>
    <w:rsid w:val="0024430B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24430B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443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uiPriority w:val="1"/>
    <w:qFormat/>
    <w:rsid w:val="0024430B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2443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Title">
    <w:name w:val="ConsTitle"/>
    <w:rsid w:val="00432E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4">
    <w:name w:val="Знак Знак Знак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6">
    <w:name w:val=" 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5">
    <w:name w:val="Знак"/>
    <w:basedOn w:val="a"/>
    <w:rsid w:val="00432E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6">
    <w:name w:val="Subtitle"/>
    <w:basedOn w:val="a"/>
    <w:link w:val="aff7"/>
    <w:uiPriority w:val="11"/>
    <w:qFormat/>
    <w:rsid w:val="00432E6B"/>
    <w:pPr>
      <w:jc w:val="center"/>
    </w:pPr>
    <w:rPr>
      <w:sz w:val="28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432E6B"/>
    <w:rPr>
      <w:sz w:val="28"/>
      <w:szCs w:val="24"/>
    </w:rPr>
  </w:style>
  <w:style w:type="character" w:styleId="aff8">
    <w:name w:val="FollowedHyperlink"/>
    <w:rsid w:val="00432E6B"/>
    <w:rPr>
      <w:rFonts w:cs="Times New Roman"/>
      <w:color w:val="800080"/>
      <w:u w:val="single"/>
    </w:rPr>
  </w:style>
  <w:style w:type="character" w:customStyle="1" w:styleId="aff9">
    <w:name w:val="Основной текст_"/>
    <w:link w:val="51"/>
    <w:locked/>
    <w:rsid w:val="00432E6B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f9"/>
    <w:rsid w:val="00432E6B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1">
    <w:name w:val="Знак Знак Знак1 Знак1"/>
    <w:basedOn w:val="a"/>
    <w:rsid w:val="00432E6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60">
    <w:name w:val=" Знак Знак6"/>
    <w:rsid w:val="00432E6B"/>
    <w:rPr>
      <w:rFonts w:ascii="Segoe UI" w:hAnsi="Segoe UI" w:cs="Segoe UI"/>
      <w:bCs/>
      <w:sz w:val="18"/>
      <w:szCs w:val="18"/>
    </w:rPr>
  </w:style>
  <w:style w:type="character" w:styleId="affa">
    <w:name w:val="Emphasis"/>
    <w:qFormat/>
    <w:rsid w:val="00432E6B"/>
    <w:rPr>
      <w:i/>
      <w:iCs/>
    </w:rPr>
  </w:style>
  <w:style w:type="paragraph" w:customStyle="1" w:styleId="consnonformat0">
    <w:name w:val="consnonformat"/>
    <w:basedOn w:val="a"/>
    <w:rsid w:val="00432E6B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6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88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1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A671D-FC0F-424B-ACE7-458C9301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01.10.2012 №84</vt:lpstr>
    </vt:vector>
  </TitlesOfParts>
  <Company>SPecialiST RePack</Company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01.10.2012 №84</dc:title>
  <dc:subject/>
  <dc:creator>pressa</dc:creator>
  <cp:keywords/>
  <cp:lastModifiedBy>Pai Pinky</cp:lastModifiedBy>
  <cp:revision>2</cp:revision>
  <cp:lastPrinted>2013-12-13T04:16:00Z</cp:lastPrinted>
  <dcterms:created xsi:type="dcterms:W3CDTF">2025-07-30T19:07:00Z</dcterms:created>
  <dcterms:modified xsi:type="dcterms:W3CDTF">2025-07-30T19:07:00Z</dcterms:modified>
</cp:coreProperties>
</file>